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9D15F2" w14:textId="77777777" w:rsidR="000778BD" w:rsidRPr="006019F0" w:rsidRDefault="000778BD" w:rsidP="000778BD">
      <w:pPr>
        <w:spacing w:after="240" w:line="480" w:lineRule="auto"/>
        <w:rPr>
          <w:b/>
          <w:bCs/>
        </w:rPr>
      </w:pPr>
      <w:r w:rsidRPr="006019F0">
        <w:rPr>
          <w:b/>
          <w:bCs/>
        </w:rPr>
        <w:t>Article Type:</w:t>
      </w:r>
    </w:p>
    <w:p w14:paraId="065FC1D4" w14:textId="77777777" w:rsidR="000778BD" w:rsidRPr="006019F0" w:rsidRDefault="000778BD" w:rsidP="000778BD">
      <w:pPr>
        <w:spacing w:after="240" w:line="480" w:lineRule="auto"/>
        <w:rPr>
          <w:b/>
          <w:bCs/>
          <w:color w:val="000000"/>
        </w:rPr>
      </w:pPr>
      <w:r w:rsidRPr="006019F0">
        <w:rPr>
          <w:b/>
          <w:bCs/>
        </w:rPr>
        <w:t>Title</w:t>
      </w:r>
      <w:r w:rsidRPr="006019F0">
        <w:rPr>
          <w:b/>
          <w:bCs/>
          <w:color w:val="000000"/>
        </w:rPr>
        <w:t>:</w:t>
      </w:r>
    </w:p>
    <w:p w14:paraId="229B9E7C" w14:textId="77777777" w:rsidR="000778BD" w:rsidRPr="006019F0" w:rsidRDefault="000778BD" w:rsidP="000778BD">
      <w:pPr>
        <w:spacing w:after="240" w:line="480" w:lineRule="auto"/>
        <w:rPr>
          <w:b/>
          <w:bCs/>
        </w:rPr>
      </w:pPr>
      <w:r w:rsidRPr="006019F0">
        <w:rPr>
          <w:b/>
          <w:bCs/>
        </w:rPr>
        <w:t>Running Title:</w:t>
      </w:r>
    </w:p>
    <w:p w14:paraId="471BC4ED" w14:textId="77777777" w:rsidR="000778BD" w:rsidRPr="006019F0" w:rsidRDefault="000778BD" w:rsidP="000778BD">
      <w:pPr>
        <w:spacing w:line="480" w:lineRule="auto"/>
        <w:rPr>
          <w:b/>
          <w:bCs/>
          <w:noProof/>
          <w:lang w:val="en-US"/>
        </w:rPr>
      </w:pPr>
      <w:r w:rsidRPr="006019F0">
        <w:rPr>
          <w:b/>
          <w:bCs/>
          <w:noProof/>
          <w:lang w:val="en-US"/>
        </w:rPr>
        <w:t>ABSTRACT</w:t>
      </w:r>
    </w:p>
    <w:p w14:paraId="0308E594" w14:textId="77777777" w:rsidR="00375B35" w:rsidRDefault="00375B35" w:rsidP="009D0651"/>
    <w:p w14:paraId="075C0A74" w14:textId="77777777" w:rsidR="00375B35" w:rsidRDefault="00375B35" w:rsidP="009D0651"/>
    <w:p w14:paraId="7109B3A5" w14:textId="77777777" w:rsidR="00375B35" w:rsidRDefault="00375B35" w:rsidP="009D0651"/>
    <w:p w14:paraId="1C3DB7EC" w14:textId="77777777" w:rsidR="00375B35" w:rsidRDefault="00375B35" w:rsidP="009D0651"/>
    <w:p w14:paraId="06C58E29" w14:textId="77777777" w:rsidR="00375B35" w:rsidRDefault="00375B35" w:rsidP="009D0651"/>
    <w:p w14:paraId="63EB81ED" w14:textId="77777777" w:rsidR="00375B35" w:rsidRDefault="00375B35" w:rsidP="009D0651"/>
    <w:p w14:paraId="5CE4426E" w14:textId="77777777" w:rsidR="00375B35" w:rsidRDefault="00375B35" w:rsidP="009D0651"/>
    <w:p w14:paraId="3BD54DED" w14:textId="77777777" w:rsidR="005D4CA6" w:rsidRDefault="005D4CA6" w:rsidP="009D0651"/>
    <w:p w14:paraId="011B6062" w14:textId="77777777" w:rsidR="005D4CA6" w:rsidRDefault="005D4CA6" w:rsidP="009D0651"/>
    <w:p w14:paraId="124D3691" w14:textId="77777777" w:rsidR="005D4CA6" w:rsidRDefault="005D4CA6" w:rsidP="009D0651"/>
    <w:p w14:paraId="37331D89" w14:textId="73E02364" w:rsidR="005D4CA6" w:rsidRDefault="0014596A" w:rsidP="0014596A">
      <w:pPr>
        <w:tabs>
          <w:tab w:val="left" w:pos="7340"/>
        </w:tabs>
      </w:pPr>
      <w:r>
        <w:tab/>
      </w:r>
    </w:p>
    <w:p w14:paraId="3F00F357" w14:textId="4E24B464" w:rsidR="00375B35" w:rsidRDefault="00375B35" w:rsidP="009D0651">
      <w:commentRangeStart w:id="0"/>
      <w:r w:rsidRPr="000778BD">
        <w:rPr>
          <w:b/>
          <w:bCs/>
          <w:i/>
          <w:iCs/>
        </w:rPr>
        <w:t>Keywords</w:t>
      </w:r>
    </w:p>
    <w:p w14:paraId="2284153E" w14:textId="2063EC83" w:rsidR="00375B35" w:rsidRDefault="00375B35" w:rsidP="009D0651">
      <w:r>
        <w:br w:type="page"/>
      </w:r>
      <w:commentRangeEnd w:id="0"/>
      <w:r w:rsidR="000778BD" w:rsidRPr="00AA7805">
        <w:rPr>
          <w:rStyle w:val="CommentReference"/>
          <w:b/>
          <w:bCs/>
          <w:sz w:val="24"/>
          <w:szCs w:val="24"/>
        </w:rPr>
        <w:lastRenderedPageBreak/>
        <w:commentReference w:id="0"/>
      </w:r>
      <w:commentRangeStart w:id="1"/>
      <w:r w:rsidR="00AA7805" w:rsidRPr="00AA7805">
        <w:rPr>
          <w:b/>
          <w:bCs/>
        </w:rPr>
        <w:t>INTRODUCTION</w:t>
      </w:r>
      <w:commentRangeEnd w:id="1"/>
      <w:r w:rsidR="00AA7805">
        <w:rPr>
          <w:rStyle w:val="CommentReference"/>
          <w:sz w:val="24"/>
          <w:szCs w:val="24"/>
        </w:rPr>
        <w:commentReference w:id="1"/>
      </w:r>
    </w:p>
    <w:p w14:paraId="402FADAF" w14:textId="1EB55F42" w:rsidR="00375B35" w:rsidRPr="00AA7805" w:rsidRDefault="00375B35" w:rsidP="009D0651">
      <w:pPr>
        <w:rPr>
          <w:b/>
          <w:bCs/>
        </w:rPr>
      </w:pPr>
      <w:r>
        <w:br w:type="page"/>
      </w:r>
      <w:r w:rsidR="00AA7805" w:rsidRPr="00AA7805">
        <w:rPr>
          <w:b/>
          <w:bCs/>
        </w:rPr>
        <w:lastRenderedPageBreak/>
        <w:t>CASE DESCRIPTION</w:t>
      </w:r>
    </w:p>
    <w:p w14:paraId="0026FB54" w14:textId="77777777" w:rsidR="00375B35" w:rsidRDefault="00375B35" w:rsidP="009D0651"/>
    <w:p w14:paraId="72847671" w14:textId="77777777" w:rsidR="00375B35" w:rsidRDefault="00375B35" w:rsidP="009D0651"/>
    <w:p w14:paraId="5EC0BE58" w14:textId="77777777" w:rsidR="00375B35" w:rsidRDefault="00375B35" w:rsidP="009D0651"/>
    <w:p w14:paraId="23531069" w14:textId="77777777" w:rsidR="00375B35" w:rsidRDefault="00375B35" w:rsidP="009D0651"/>
    <w:p w14:paraId="44A948D6" w14:textId="77777777" w:rsidR="00375B35" w:rsidRDefault="00375B35" w:rsidP="009D0651"/>
    <w:p w14:paraId="2D5C1887" w14:textId="77777777" w:rsidR="00375B35" w:rsidRDefault="00375B35" w:rsidP="009D0651"/>
    <w:p w14:paraId="4125C444" w14:textId="77777777" w:rsidR="00375B35" w:rsidRDefault="00375B35" w:rsidP="009D0651"/>
    <w:p w14:paraId="60E73AA5" w14:textId="77777777" w:rsidR="00375B35" w:rsidRDefault="00375B35" w:rsidP="009D0651"/>
    <w:p w14:paraId="21C1B2E5" w14:textId="77777777" w:rsidR="00375B35" w:rsidRDefault="00375B35" w:rsidP="009D0651"/>
    <w:p w14:paraId="1EF8C4B3" w14:textId="77777777" w:rsidR="00375B35" w:rsidRDefault="00375B35" w:rsidP="009D0651"/>
    <w:p w14:paraId="489EC1C5" w14:textId="77777777" w:rsidR="00375B35" w:rsidRDefault="00375B35" w:rsidP="009D0651"/>
    <w:p w14:paraId="0D7C8BFE" w14:textId="77777777" w:rsidR="00375B35" w:rsidRDefault="00375B35" w:rsidP="009D0651"/>
    <w:p w14:paraId="7E13588D" w14:textId="77777777" w:rsidR="00375B35" w:rsidRDefault="00375B35" w:rsidP="009D0651"/>
    <w:p w14:paraId="47390BCA" w14:textId="77777777" w:rsidR="00375B35" w:rsidRDefault="00375B35" w:rsidP="009D0651"/>
    <w:p w14:paraId="728613E1" w14:textId="77777777" w:rsidR="00375B35" w:rsidRDefault="00375B35" w:rsidP="009D0651"/>
    <w:p w14:paraId="1CB5943A" w14:textId="77777777" w:rsidR="00375B35" w:rsidRDefault="00375B35" w:rsidP="009D0651"/>
    <w:p w14:paraId="7D0447B6" w14:textId="77777777" w:rsidR="00375B35" w:rsidRDefault="00375B35" w:rsidP="009D0651"/>
    <w:p w14:paraId="28401EBC" w14:textId="77777777" w:rsidR="00375B35" w:rsidRDefault="00375B35" w:rsidP="009D0651"/>
    <w:p w14:paraId="3EE7D176" w14:textId="77777777" w:rsidR="00375B35" w:rsidRDefault="00375B35" w:rsidP="009D0651"/>
    <w:p w14:paraId="5E5B7A6D" w14:textId="77777777" w:rsidR="00375B35" w:rsidRDefault="00375B35" w:rsidP="009D0651"/>
    <w:p w14:paraId="76748A46" w14:textId="77777777" w:rsidR="00375B35" w:rsidRDefault="00375B35" w:rsidP="009D0651"/>
    <w:p w14:paraId="6FE9A819" w14:textId="77777777" w:rsidR="00375B35" w:rsidRDefault="00375B35" w:rsidP="009D0651"/>
    <w:p w14:paraId="71E2ACE8" w14:textId="77777777" w:rsidR="00375B35" w:rsidRDefault="00375B35" w:rsidP="009D0651"/>
    <w:p w14:paraId="20103ACB" w14:textId="4F81F9FC" w:rsidR="00375B35" w:rsidRDefault="00375B35" w:rsidP="009D0651">
      <w:r>
        <w:rPr>
          <w:bCs/>
        </w:rPr>
        <w:br w:type="page"/>
      </w:r>
      <w:r w:rsidR="00AA7805">
        <w:lastRenderedPageBreak/>
        <w:t>DISCUSSION</w:t>
      </w:r>
    </w:p>
    <w:p w14:paraId="29AC30A0" w14:textId="1EE07F20" w:rsidR="00375B35" w:rsidRPr="00AA7805" w:rsidRDefault="00375B35" w:rsidP="009D0651">
      <w:pPr>
        <w:rPr>
          <w:b/>
          <w:bCs/>
        </w:rPr>
      </w:pPr>
      <w:r>
        <w:rPr>
          <w:bCs/>
        </w:rPr>
        <w:br w:type="page"/>
      </w:r>
      <w:commentRangeStart w:id="2"/>
      <w:r w:rsidR="00AA7805" w:rsidRPr="00AA7805">
        <w:rPr>
          <w:b/>
          <w:bCs/>
        </w:rPr>
        <w:lastRenderedPageBreak/>
        <w:t>REFERENCES</w:t>
      </w:r>
      <w:commentRangeEnd w:id="2"/>
      <w:r w:rsidR="00AA7805" w:rsidRPr="00AA7805">
        <w:rPr>
          <w:rStyle w:val="CommentReference"/>
          <w:b/>
          <w:bCs/>
          <w:sz w:val="24"/>
          <w:szCs w:val="24"/>
        </w:rPr>
        <w:commentReference w:id="2"/>
      </w:r>
    </w:p>
    <w:p w14:paraId="4DD22A6A" w14:textId="77777777" w:rsidR="00375B35" w:rsidRDefault="00375B35" w:rsidP="009D0651"/>
    <w:p w14:paraId="12B1F881" w14:textId="77777777" w:rsidR="00375B35" w:rsidRDefault="00375B35" w:rsidP="009D0651">
      <w:pPr>
        <w:rPr>
          <w:rFonts w:ascii="Garamond" w:hAnsi="Garamond"/>
          <w:kern w:val="2"/>
          <w:szCs w:val="18"/>
        </w:rPr>
      </w:pPr>
    </w:p>
    <w:p w14:paraId="50973817" w14:textId="77777777" w:rsidR="00375B35" w:rsidRDefault="00375B35" w:rsidP="009D0651"/>
    <w:p w14:paraId="544FB248" w14:textId="77777777" w:rsidR="00375B35" w:rsidRDefault="00375B35" w:rsidP="009D0651"/>
    <w:p w14:paraId="10774B87" w14:textId="77777777" w:rsidR="00375B35" w:rsidRDefault="00375B35" w:rsidP="009D0651">
      <w:pPr>
        <w:rPr>
          <w:bCs/>
        </w:rPr>
      </w:pPr>
    </w:p>
    <w:p w14:paraId="4B992593" w14:textId="77777777" w:rsidR="00A51DFD" w:rsidRDefault="00A51DFD" w:rsidP="009D0651">
      <w:pPr>
        <w:rPr>
          <w:noProof/>
          <w:lang w:val="en-US"/>
        </w:rPr>
      </w:pPr>
    </w:p>
    <w:p w14:paraId="07523C2D" w14:textId="77777777" w:rsidR="00AA7805" w:rsidRDefault="00AA7805" w:rsidP="009D0651">
      <w:pPr>
        <w:rPr>
          <w:noProof/>
          <w:lang w:val="en-US"/>
        </w:rPr>
      </w:pPr>
    </w:p>
    <w:p w14:paraId="73722703" w14:textId="77777777" w:rsidR="00AA7805" w:rsidRDefault="00AA7805" w:rsidP="009D0651">
      <w:pPr>
        <w:rPr>
          <w:noProof/>
          <w:lang w:val="en-US"/>
        </w:rPr>
      </w:pPr>
    </w:p>
    <w:p w14:paraId="6358A311" w14:textId="77777777" w:rsidR="00AA7805" w:rsidRDefault="00AA7805" w:rsidP="009D0651">
      <w:pPr>
        <w:rPr>
          <w:noProof/>
          <w:lang w:val="en-US"/>
        </w:rPr>
      </w:pPr>
    </w:p>
    <w:p w14:paraId="5FF706A5" w14:textId="77777777" w:rsidR="00AA7805" w:rsidRDefault="00AA7805" w:rsidP="009D0651">
      <w:pPr>
        <w:rPr>
          <w:noProof/>
          <w:lang w:val="en-US"/>
        </w:rPr>
      </w:pPr>
    </w:p>
    <w:p w14:paraId="35198C13" w14:textId="77777777" w:rsidR="00AA7805" w:rsidRDefault="00AA7805" w:rsidP="009D0651">
      <w:pPr>
        <w:rPr>
          <w:noProof/>
          <w:lang w:val="en-US"/>
        </w:rPr>
      </w:pPr>
    </w:p>
    <w:p w14:paraId="481A0598" w14:textId="77777777" w:rsidR="00AA7805" w:rsidRDefault="00AA7805" w:rsidP="009D0651">
      <w:pPr>
        <w:rPr>
          <w:noProof/>
          <w:lang w:val="en-US"/>
        </w:rPr>
      </w:pPr>
    </w:p>
    <w:p w14:paraId="2471E81A" w14:textId="77777777" w:rsidR="00AA7805" w:rsidRDefault="00AA7805" w:rsidP="009D0651">
      <w:pPr>
        <w:rPr>
          <w:noProof/>
          <w:lang w:val="en-US"/>
        </w:rPr>
      </w:pPr>
    </w:p>
    <w:p w14:paraId="7B04F882" w14:textId="77777777" w:rsidR="00AA7805" w:rsidRDefault="00AA7805" w:rsidP="009D0651">
      <w:pPr>
        <w:rPr>
          <w:noProof/>
          <w:lang w:val="en-US"/>
        </w:rPr>
      </w:pPr>
    </w:p>
    <w:p w14:paraId="5B9291CB" w14:textId="77777777" w:rsidR="00AA7805" w:rsidRDefault="00AA7805" w:rsidP="009D0651">
      <w:pPr>
        <w:rPr>
          <w:noProof/>
          <w:lang w:val="en-US"/>
        </w:rPr>
      </w:pPr>
    </w:p>
    <w:p w14:paraId="2E06E375" w14:textId="77777777" w:rsidR="00AA7805" w:rsidRDefault="00AA7805" w:rsidP="009D0651">
      <w:pPr>
        <w:rPr>
          <w:noProof/>
          <w:lang w:val="en-US"/>
        </w:rPr>
      </w:pPr>
    </w:p>
    <w:p w14:paraId="044A1765" w14:textId="77777777" w:rsidR="00AA7805" w:rsidRDefault="00AA7805" w:rsidP="009D0651">
      <w:pPr>
        <w:rPr>
          <w:noProof/>
          <w:lang w:val="en-US"/>
        </w:rPr>
      </w:pPr>
    </w:p>
    <w:p w14:paraId="16281971" w14:textId="77777777" w:rsidR="00AA7805" w:rsidRDefault="00AA7805" w:rsidP="009D0651">
      <w:pPr>
        <w:rPr>
          <w:noProof/>
          <w:lang w:val="en-US"/>
        </w:rPr>
      </w:pPr>
    </w:p>
    <w:p w14:paraId="236E3AA6" w14:textId="77777777" w:rsidR="00AA7805" w:rsidRDefault="00AA7805" w:rsidP="009D0651">
      <w:pPr>
        <w:rPr>
          <w:noProof/>
          <w:lang w:val="en-US"/>
        </w:rPr>
      </w:pPr>
    </w:p>
    <w:p w14:paraId="337DB6F0" w14:textId="77777777" w:rsidR="00AA7805" w:rsidRDefault="00AA7805" w:rsidP="009D0651">
      <w:pPr>
        <w:rPr>
          <w:noProof/>
          <w:lang w:val="en-US"/>
        </w:rPr>
      </w:pPr>
    </w:p>
    <w:p w14:paraId="244170CB" w14:textId="77777777" w:rsidR="00AA7805" w:rsidRDefault="00AA7805" w:rsidP="009D0651">
      <w:pPr>
        <w:rPr>
          <w:noProof/>
          <w:lang w:val="en-US"/>
        </w:rPr>
      </w:pPr>
    </w:p>
    <w:p w14:paraId="293AF033" w14:textId="77777777" w:rsidR="00AA7805" w:rsidRDefault="00AA7805" w:rsidP="009D0651">
      <w:pPr>
        <w:rPr>
          <w:noProof/>
          <w:lang w:val="en-US"/>
        </w:rPr>
      </w:pPr>
    </w:p>
    <w:p w14:paraId="1A0C7123" w14:textId="77777777" w:rsidR="00AA7805" w:rsidRDefault="00AA7805" w:rsidP="009D0651">
      <w:pPr>
        <w:rPr>
          <w:noProof/>
          <w:lang w:val="en-US"/>
        </w:rPr>
      </w:pPr>
    </w:p>
    <w:p w14:paraId="065A345F" w14:textId="77777777" w:rsidR="00AA7805" w:rsidRDefault="00AA7805" w:rsidP="009D0651">
      <w:pPr>
        <w:rPr>
          <w:noProof/>
          <w:lang w:val="en-US"/>
        </w:rPr>
      </w:pPr>
    </w:p>
    <w:p w14:paraId="3A0CD70A" w14:textId="77777777" w:rsidR="00AA7805" w:rsidRDefault="00AA7805" w:rsidP="009D0651">
      <w:pPr>
        <w:rPr>
          <w:noProof/>
          <w:lang w:val="en-US"/>
        </w:rPr>
      </w:pPr>
    </w:p>
    <w:p w14:paraId="638D7F4C" w14:textId="77777777" w:rsidR="00AA7805" w:rsidRDefault="00AA7805" w:rsidP="009D0651">
      <w:pPr>
        <w:rPr>
          <w:noProof/>
          <w:lang w:val="en-US"/>
        </w:rPr>
      </w:pPr>
    </w:p>
    <w:p w14:paraId="1B2D159C" w14:textId="77777777" w:rsidR="00AA7805" w:rsidRDefault="00AA7805" w:rsidP="009D0651">
      <w:pPr>
        <w:rPr>
          <w:noProof/>
          <w:lang w:val="en-US"/>
        </w:rPr>
      </w:pPr>
    </w:p>
    <w:p w14:paraId="09DDB9FF" w14:textId="77777777" w:rsidR="00AA7805" w:rsidRDefault="00AA7805" w:rsidP="009D0651">
      <w:pPr>
        <w:rPr>
          <w:noProof/>
          <w:lang w:val="en-US"/>
        </w:rPr>
      </w:pPr>
    </w:p>
    <w:p w14:paraId="4AFF09B2" w14:textId="77777777" w:rsidR="00AA7805" w:rsidRDefault="00AA7805" w:rsidP="009D0651">
      <w:pPr>
        <w:rPr>
          <w:noProof/>
          <w:lang w:val="en-US"/>
        </w:rPr>
      </w:pPr>
    </w:p>
    <w:p w14:paraId="5B5AE4F1" w14:textId="77777777" w:rsidR="00AA7805" w:rsidRDefault="00AA7805" w:rsidP="009D0651">
      <w:pPr>
        <w:rPr>
          <w:noProof/>
          <w:lang w:val="en-US"/>
        </w:rPr>
      </w:pPr>
    </w:p>
    <w:p w14:paraId="0E76564C" w14:textId="77777777" w:rsidR="00AA7805" w:rsidRDefault="00AA7805" w:rsidP="009D0651">
      <w:pPr>
        <w:rPr>
          <w:noProof/>
          <w:lang w:val="en-US"/>
        </w:rPr>
      </w:pPr>
    </w:p>
    <w:p w14:paraId="047EFB5F" w14:textId="77777777" w:rsidR="00AA7805" w:rsidRDefault="00AA7805" w:rsidP="009D0651">
      <w:pPr>
        <w:rPr>
          <w:noProof/>
          <w:lang w:val="en-US"/>
        </w:rPr>
      </w:pPr>
    </w:p>
    <w:p w14:paraId="6D2B1A7B" w14:textId="77777777" w:rsidR="00AA7805" w:rsidRDefault="00AA7805" w:rsidP="009D0651">
      <w:pPr>
        <w:rPr>
          <w:noProof/>
          <w:lang w:val="en-US"/>
        </w:rPr>
      </w:pPr>
    </w:p>
    <w:p w14:paraId="10F26FAE" w14:textId="77777777" w:rsidR="00AA7805" w:rsidRDefault="00AA7805" w:rsidP="009D0651">
      <w:pPr>
        <w:rPr>
          <w:noProof/>
          <w:lang w:val="en-US"/>
        </w:rPr>
      </w:pPr>
    </w:p>
    <w:p w14:paraId="58955F63" w14:textId="77777777" w:rsidR="00AA7805" w:rsidRDefault="00AA7805" w:rsidP="009D0651">
      <w:pPr>
        <w:rPr>
          <w:noProof/>
          <w:lang w:val="en-US"/>
        </w:rPr>
      </w:pPr>
    </w:p>
    <w:p w14:paraId="4DA2533F" w14:textId="77777777" w:rsidR="00AA7805" w:rsidRDefault="00AA7805" w:rsidP="009D0651">
      <w:pPr>
        <w:rPr>
          <w:noProof/>
          <w:lang w:val="en-US"/>
        </w:rPr>
      </w:pPr>
    </w:p>
    <w:p w14:paraId="26BACC12" w14:textId="77777777" w:rsidR="00AA7805" w:rsidRDefault="00AA7805" w:rsidP="009D0651">
      <w:pPr>
        <w:rPr>
          <w:noProof/>
          <w:lang w:val="en-US"/>
        </w:rPr>
      </w:pPr>
    </w:p>
    <w:p w14:paraId="36B8655C" w14:textId="77777777" w:rsidR="00AA7805" w:rsidRDefault="00AA7805" w:rsidP="009D0651">
      <w:pPr>
        <w:rPr>
          <w:noProof/>
          <w:lang w:val="en-US"/>
        </w:rPr>
      </w:pPr>
    </w:p>
    <w:p w14:paraId="370F2E55" w14:textId="77777777" w:rsidR="00AA7805" w:rsidRDefault="00AA7805" w:rsidP="009D0651">
      <w:pPr>
        <w:rPr>
          <w:noProof/>
          <w:lang w:val="en-US"/>
        </w:rPr>
      </w:pPr>
    </w:p>
    <w:p w14:paraId="15D72B74" w14:textId="77777777" w:rsidR="00AA7805" w:rsidRDefault="00AA7805" w:rsidP="009D0651">
      <w:pPr>
        <w:rPr>
          <w:noProof/>
          <w:lang w:val="en-US"/>
        </w:rPr>
      </w:pPr>
    </w:p>
    <w:p w14:paraId="7C9A4C6E" w14:textId="77777777" w:rsidR="00AA7805" w:rsidRDefault="00AA7805" w:rsidP="009D0651">
      <w:pPr>
        <w:rPr>
          <w:noProof/>
          <w:lang w:val="en-US"/>
        </w:rPr>
      </w:pPr>
    </w:p>
    <w:p w14:paraId="53D268FB" w14:textId="77777777" w:rsidR="00AA7805" w:rsidRDefault="00AA7805" w:rsidP="009D0651">
      <w:pPr>
        <w:rPr>
          <w:noProof/>
          <w:lang w:val="en-US"/>
        </w:rPr>
      </w:pPr>
    </w:p>
    <w:p w14:paraId="2073CEF6" w14:textId="77777777" w:rsidR="00AA7805" w:rsidRDefault="00AA7805" w:rsidP="009D0651">
      <w:pPr>
        <w:rPr>
          <w:noProof/>
          <w:lang w:val="en-US"/>
        </w:rPr>
      </w:pPr>
    </w:p>
    <w:p w14:paraId="245975D0" w14:textId="77777777" w:rsidR="00AA7805" w:rsidRDefault="00AA7805" w:rsidP="009D0651">
      <w:pPr>
        <w:rPr>
          <w:noProof/>
          <w:lang w:val="en-US"/>
        </w:rPr>
      </w:pPr>
    </w:p>
    <w:p w14:paraId="38EB57F9" w14:textId="77777777" w:rsidR="00AA7805" w:rsidRDefault="00AA7805" w:rsidP="009D0651">
      <w:pPr>
        <w:rPr>
          <w:noProof/>
          <w:lang w:val="en-US"/>
        </w:rPr>
      </w:pPr>
    </w:p>
    <w:p w14:paraId="2A2425F2" w14:textId="77777777" w:rsidR="00AA7805" w:rsidRDefault="00AA7805" w:rsidP="009D0651">
      <w:pPr>
        <w:rPr>
          <w:noProof/>
          <w:lang w:val="en-US"/>
        </w:rPr>
      </w:pPr>
    </w:p>
    <w:p w14:paraId="0EA4606E" w14:textId="77777777" w:rsidR="00AA7805" w:rsidRDefault="00AA7805" w:rsidP="009D0651">
      <w:pPr>
        <w:rPr>
          <w:noProof/>
          <w:lang w:val="en-US"/>
        </w:rPr>
      </w:pPr>
    </w:p>
    <w:p w14:paraId="03910B35" w14:textId="77777777" w:rsidR="00AA7805" w:rsidRDefault="00AA7805" w:rsidP="009D0651">
      <w:pPr>
        <w:rPr>
          <w:noProof/>
          <w:lang w:val="en-US"/>
        </w:rPr>
      </w:pPr>
    </w:p>
    <w:p w14:paraId="02FA9DC5" w14:textId="77777777" w:rsidR="00AA7805" w:rsidRDefault="00AA7805" w:rsidP="009D0651">
      <w:pPr>
        <w:rPr>
          <w:noProof/>
          <w:lang w:val="en-US"/>
        </w:rPr>
      </w:pPr>
    </w:p>
    <w:p w14:paraId="5009D3C8" w14:textId="77777777" w:rsidR="00AA7805" w:rsidRPr="00771C89" w:rsidRDefault="00AA7805" w:rsidP="00AA7805">
      <w:pPr>
        <w:rPr>
          <w:b/>
          <w:bCs/>
        </w:rPr>
      </w:pPr>
      <w:commentRangeStart w:id="3"/>
      <w:r w:rsidRPr="00771C89">
        <w:rPr>
          <w:b/>
          <w:bCs/>
        </w:rPr>
        <w:lastRenderedPageBreak/>
        <w:t>FIGURES</w:t>
      </w:r>
      <w:commentRangeEnd w:id="3"/>
      <w:r w:rsidRPr="00771C89">
        <w:rPr>
          <w:rStyle w:val="CommentReference"/>
          <w:b/>
          <w:bCs/>
          <w:sz w:val="24"/>
          <w:szCs w:val="24"/>
        </w:rPr>
        <w:commentReference w:id="3"/>
      </w:r>
    </w:p>
    <w:p w14:paraId="240E80B1" w14:textId="77777777" w:rsidR="00AA7805" w:rsidRPr="00F0643D" w:rsidRDefault="00AA7805" w:rsidP="00AA7805"/>
    <w:p w14:paraId="5B6BC264" w14:textId="77777777" w:rsidR="00AA7805" w:rsidRDefault="00AA7805" w:rsidP="00AA7805"/>
    <w:p w14:paraId="500D6A17" w14:textId="77777777" w:rsidR="00AA7805" w:rsidRDefault="00AA7805" w:rsidP="00AA7805"/>
    <w:p w14:paraId="2DABE68C" w14:textId="77777777" w:rsidR="00AA7805" w:rsidRDefault="00AA7805" w:rsidP="00AA7805"/>
    <w:p w14:paraId="36B85BCE" w14:textId="77777777" w:rsidR="00AA7805" w:rsidRDefault="00AA7805" w:rsidP="00AA7805"/>
    <w:p w14:paraId="59A6CA99" w14:textId="77777777" w:rsidR="00AA7805" w:rsidRDefault="00AA7805" w:rsidP="00AA7805"/>
    <w:p w14:paraId="6EB72479" w14:textId="77777777" w:rsidR="00AA7805" w:rsidRDefault="00AA7805" w:rsidP="00AA7805"/>
    <w:p w14:paraId="02FF2E72" w14:textId="77777777" w:rsidR="00AA7805" w:rsidRDefault="00AA7805" w:rsidP="00AA7805"/>
    <w:p w14:paraId="12A581E4" w14:textId="77777777" w:rsidR="00AA7805" w:rsidRDefault="00AA7805" w:rsidP="00AA7805"/>
    <w:p w14:paraId="7274BD54" w14:textId="77777777" w:rsidR="00AA7805" w:rsidRDefault="00AA7805" w:rsidP="00AA7805"/>
    <w:p w14:paraId="03902486" w14:textId="77777777" w:rsidR="00AA7805" w:rsidRDefault="00AA7805" w:rsidP="00AA7805"/>
    <w:p w14:paraId="4BD5D676" w14:textId="77777777" w:rsidR="00AA7805" w:rsidRPr="00771C89" w:rsidRDefault="00AA7805" w:rsidP="00AA7805">
      <w:pPr>
        <w:rPr>
          <w:b/>
          <w:bCs/>
        </w:rPr>
      </w:pPr>
      <w:r w:rsidRPr="00F0643D">
        <w:br w:type="page"/>
      </w:r>
      <w:commentRangeStart w:id="4"/>
      <w:r w:rsidRPr="00771C89">
        <w:rPr>
          <w:b/>
          <w:bCs/>
        </w:rPr>
        <w:lastRenderedPageBreak/>
        <w:t>TABLES</w:t>
      </w:r>
      <w:commentRangeEnd w:id="4"/>
      <w:r w:rsidRPr="00771C89">
        <w:rPr>
          <w:rStyle w:val="CommentReference"/>
          <w:b/>
          <w:bCs/>
          <w:sz w:val="24"/>
          <w:szCs w:val="24"/>
        </w:rPr>
        <w:commentReference w:id="4"/>
      </w:r>
    </w:p>
    <w:p w14:paraId="65914608" w14:textId="77777777" w:rsidR="00AA7805" w:rsidRDefault="00AA7805" w:rsidP="00AA7805"/>
    <w:p w14:paraId="11388098" w14:textId="77777777" w:rsidR="00AA7805" w:rsidRDefault="00AA7805" w:rsidP="00AA7805"/>
    <w:p w14:paraId="3FA9F8F9" w14:textId="77777777" w:rsidR="00AA7805" w:rsidRDefault="00AA7805" w:rsidP="00AA7805"/>
    <w:p w14:paraId="76C1334F" w14:textId="77777777" w:rsidR="00AA7805" w:rsidRDefault="00AA7805" w:rsidP="00AA7805"/>
    <w:p w14:paraId="6CDA4925" w14:textId="77777777" w:rsidR="00AA7805" w:rsidRDefault="00AA7805" w:rsidP="00AA7805"/>
    <w:p w14:paraId="0D34FC91" w14:textId="77777777" w:rsidR="00AA7805" w:rsidRDefault="00AA7805" w:rsidP="00AA7805"/>
    <w:p w14:paraId="44C9FE59" w14:textId="77777777" w:rsidR="00AA7805" w:rsidRDefault="00AA7805" w:rsidP="00AA7805"/>
    <w:p w14:paraId="142F749A" w14:textId="77777777" w:rsidR="00AA7805" w:rsidRDefault="00AA7805" w:rsidP="00AA7805"/>
    <w:p w14:paraId="7B98EA5E" w14:textId="77777777" w:rsidR="00AA7805" w:rsidRDefault="00AA7805" w:rsidP="00AA7805"/>
    <w:p w14:paraId="346421B8" w14:textId="77777777" w:rsidR="00AA7805" w:rsidRDefault="00AA7805" w:rsidP="00AA7805"/>
    <w:p w14:paraId="006E5635" w14:textId="77777777" w:rsidR="00AA7805" w:rsidRDefault="00AA7805" w:rsidP="00AA7805"/>
    <w:p w14:paraId="23EDD1DF" w14:textId="77777777" w:rsidR="00AA7805" w:rsidRDefault="00AA7805" w:rsidP="00AA7805"/>
    <w:p w14:paraId="75992EB4" w14:textId="77777777" w:rsidR="00AA7805" w:rsidRDefault="00AA7805" w:rsidP="00AA7805"/>
    <w:p w14:paraId="10A19ACE" w14:textId="77777777" w:rsidR="00AA7805" w:rsidRDefault="00AA7805" w:rsidP="00AA7805"/>
    <w:p w14:paraId="22BC7FD1" w14:textId="77777777" w:rsidR="00AA7805" w:rsidRDefault="00AA7805" w:rsidP="00AA7805"/>
    <w:p w14:paraId="34804A7F" w14:textId="77777777" w:rsidR="00AA7805" w:rsidRDefault="00AA7805" w:rsidP="00AA7805"/>
    <w:p w14:paraId="38B6AE3F" w14:textId="77777777" w:rsidR="00AA7805" w:rsidRPr="00F0643D" w:rsidRDefault="00AA7805" w:rsidP="00AA7805"/>
    <w:p w14:paraId="534784FF" w14:textId="77777777" w:rsidR="00AA7805" w:rsidRDefault="00AA7805" w:rsidP="00AA7805">
      <w:pPr>
        <w:rPr>
          <w:color w:val="000000"/>
          <w:lang w:val="en-US"/>
        </w:rPr>
      </w:pPr>
    </w:p>
    <w:p w14:paraId="79C609DE" w14:textId="77777777" w:rsidR="00AA7805" w:rsidRDefault="00AA7805" w:rsidP="00AA7805">
      <w:pPr>
        <w:rPr>
          <w:color w:val="000000"/>
          <w:lang w:val="en-US"/>
        </w:rPr>
      </w:pPr>
    </w:p>
    <w:p w14:paraId="3D7584AE" w14:textId="77777777" w:rsidR="00AA7805" w:rsidRDefault="00AA7805" w:rsidP="00AA7805">
      <w:pPr>
        <w:rPr>
          <w:color w:val="000000"/>
          <w:lang w:val="en-US"/>
        </w:rPr>
      </w:pPr>
    </w:p>
    <w:p w14:paraId="606FEAF0" w14:textId="77777777" w:rsidR="00AA7805" w:rsidRDefault="00AA7805" w:rsidP="00AA7805">
      <w:pPr>
        <w:rPr>
          <w:color w:val="000000"/>
          <w:lang w:val="en-US"/>
        </w:rPr>
      </w:pPr>
    </w:p>
    <w:p w14:paraId="4094F053" w14:textId="77777777" w:rsidR="00AA7805" w:rsidRDefault="00AA7805" w:rsidP="00AA7805">
      <w:pPr>
        <w:rPr>
          <w:color w:val="000000"/>
          <w:lang w:val="en-US"/>
        </w:rPr>
      </w:pPr>
    </w:p>
    <w:p w14:paraId="2CD472A6" w14:textId="77777777" w:rsidR="00AA7805" w:rsidRDefault="00AA7805" w:rsidP="00AA7805">
      <w:pPr>
        <w:rPr>
          <w:color w:val="000000"/>
          <w:lang w:val="en-US"/>
        </w:rPr>
      </w:pPr>
    </w:p>
    <w:p w14:paraId="6D3F239E" w14:textId="77777777" w:rsidR="00AA7805" w:rsidRDefault="00AA7805" w:rsidP="00AA7805">
      <w:pPr>
        <w:rPr>
          <w:color w:val="000000"/>
          <w:lang w:val="en-US"/>
        </w:rPr>
      </w:pPr>
    </w:p>
    <w:p w14:paraId="2A465205" w14:textId="77777777" w:rsidR="00AA7805" w:rsidRDefault="00AA7805" w:rsidP="00AA7805">
      <w:pPr>
        <w:rPr>
          <w:color w:val="000000"/>
          <w:lang w:val="en-US"/>
        </w:rPr>
      </w:pPr>
    </w:p>
    <w:p w14:paraId="66C559C3" w14:textId="77777777" w:rsidR="00AA7805" w:rsidRDefault="00AA7805" w:rsidP="00AA7805">
      <w:pPr>
        <w:rPr>
          <w:color w:val="000000"/>
          <w:lang w:val="en-US"/>
        </w:rPr>
      </w:pPr>
    </w:p>
    <w:p w14:paraId="3C1186C6" w14:textId="77777777" w:rsidR="00AA7805" w:rsidRDefault="00AA7805" w:rsidP="00AA7805">
      <w:pPr>
        <w:rPr>
          <w:color w:val="000000"/>
          <w:lang w:val="en-US"/>
        </w:rPr>
      </w:pPr>
    </w:p>
    <w:p w14:paraId="076C3A37" w14:textId="77777777" w:rsidR="00AA7805" w:rsidRDefault="00AA7805" w:rsidP="00AA7805">
      <w:pPr>
        <w:rPr>
          <w:color w:val="000000"/>
          <w:lang w:val="en-US"/>
        </w:rPr>
      </w:pPr>
    </w:p>
    <w:p w14:paraId="5E02131D" w14:textId="77777777" w:rsidR="00AA7805" w:rsidRDefault="00AA7805" w:rsidP="00AA7805">
      <w:pPr>
        <w:rPr>
          <w:color w:val="000000"/>
          <w:lang w:val="en-US"/>
        </w:rPr>
      </w:pPr>
    </w:p>
    <w:p w14:paraId="10A43626" w14:textId="77777777" w:rsidR="00AA7805" w:rsidRDefault="00AA7805" w:rsidP="00AA7805">
      <w:pPr>
        <w:rPr>
          <w:color w:val="000000"/>
          <w:lang w:val="en-US"/>
        </w:rPr>
      </w:pPr>
    </w:p>
    <w:p w14:paraId="06BE17E4" w14:textId="77777777" w:rsidR="00AA7805" w:rsidRDefault="00AA7805" w:rsidP="00AA7805">
      <w:pPr>
        <w:rPr>
          <w:color w:val="000000"/>
          <w:lang w:val="en-US"/>
        </w:rPr>
      </w:pPr>
    </w:p>
    <w:p w14:paraId="45A72F43" w14:textId="77777777" w:rsidR="00AA7805" w:rsidRDefault="00AA7805" w:rsidP="00AA7805">
      <w:pPr>
        <w:rPr>
          <w:color w:val="000000"/>
          <w:lang w:val="en-US"/>
        </w:rPr>
      </w:pPr>
    </w:p>
    <w:p w14:paraId="39CD0857" w14:textId="77777777" w:rsidR="00AA7805" w:rsidRDefault="00AA7805" w:rsidP="00AA7805">
      <w:pPr>
        <w:rPr>
          <w:color w:val="000000"/>
          <w:lang w:val="en-US"/>
        </w:rPr>
      </w:pPr>
    </w:p>
    <w:p w14:paraId="09C5B3C5" w14:textId="77777777" w:rsidR="00AA7805" w:rsidRDefault="00AA7805" w:rsidP="00AA7805">
      <w:pPr>
        <w:rPr>
          <w:color w:val="000000"/>
          <w:lang w:val="en-US"/>
        </w:rPr>
      </w:pPr>
    </w:p>
    <w:p w14:paraId="008E4EF5" w14:textId="77777777" w:rsidR="00AA7805" w:rsidRDefault="00AA7805" w:rsidP="00AA7805">
      <w:pPr>
        <w:rPr>
          <w:color w:val="000000"/>
          <w:lang w:val="en-US"/>
        </w:rPr>
      </w:pPr>
    </w:p>
    <w:p w14:paraId="6E77BDEE" w14:textId="77777777" w:rsidR="00AA7805" w:rsidRDefault="00AA7805" w:rsidP="00AA7805">
      <w:pPr>
        <w:rPr>
          <w:color w:val="000000"/>
          <w:lang w:val="en-US"/>
        </w:rPr>
      </w:pPr>
    </w:p>
    <w:p w14:paraId="02BE44C2" w14:textId="77777777" w:rsidR="00AA7805" w:rsidRDefault="00AA7805" w:rsidP="00AA7805">
      <w:pPr>
        <w:rPr>
          <w:color w:val="000000"/>
          <w:lang w:val="en-US"/>
        </w:rPr>
      </w:pPr>
    </w:p>
    <w:p w14:paraId="586077B4" w14:textId="77777777" w:rsidR="00AA7805" w:rsidRDefault="00AA7805" w:rsidP="00AA7805">
      <w:pPr>
        <w:rPr>
          <w:color w:val="000000"/>
          <w:lang w:val="en-US"/>
        </w:rPr>
      </w:pPr>
    </w:p>
    <w:p w14:paraId="07DD1B33" w14:textId="77777777" w:rsidR="00AA7805" w:rsidRDefault="00AA7805" w:rsidP="00AA7805">
      <w:pPr>
        <w:rPr>
          <w:color w:val="000000"/>
          <w:lang w:val="en-US"/>
        </w:rPr>
      </w:pPr>
    </w:p>
    <w:p w14:paraId="48691FBC" w14:textId="77777777" w:rsidR="00AA7805" w:rsidRDefault="00AA7805" w:rsidP="00AA7805">
      <w:pPr>
        <w:rPr>
          <w:color w:val="000000"/>
          <w:lang w:val="en-US"/>
        </w:rPr>
      </w:pPr>
    </w:p>
    <w:p w14:paraId="03F34F95" w14:textId="77777777" w:rsidR="00AA7805" w:rsidRDefault="00AA7805" w:rsidP="00AA7805">
      <w:pPr>
        <w:rPr>
          <w:color w:val="000000"/>
          <w:lang w:val="en-US"/>
        </w:rPr>
      </w:pPr>
    </w:p>
    <w:p w14:paraId="2840CA44" w14:textId="77777777" w:rsidR="00AA7805" w:rsidRDefault="00AA7805" w:rsidP="00AA7805">
      <w:pPr>
        <w:rPr>
          <w:color w:val="000000"/>
          <w:lang w:val="en-US"/>
        </w:rPr>
      </w:pPr>
    </w:p>
    <w:p w14:paraId="589C62F3" w14:textId="77777777" w:rsidR="00AA7805" w:rsidRDefault="00AA7805" w:rsidP="00AA7805">
      <w:pPr>
        <w:rPr>
          <w:color w:val="000000"/>
          <w:lang w:val="en-US"/>
        </w:rPr>
      </w:pPr>
    </w:p>
    <w:p w14:paraId="028CF2BA" w14:textId="77777777" w:rsidR="00AA7805" w:rsidRDefault="00AA7805" w:rsidP="00AA7805">
      <w:pPr>
        <w:rPr>
          <w:color w:val="000000"/>
          <w:lang w:val="en-US"/>
        </w:rPr>
      </w:pPr>
    </w:p>
    <w:p w14:paraId="74487301" w14:textId="77777777" w:rsidR="00AA7805" w:rsidRDefault="00AA7805" w:rsidP="00AA7805">
      <w:pPr>
        <w:rPr>
          <w:color w:val="000000"/>
          <w:lang w:val="en-US"/>
        </w:rPr>
      </w:pPr>
    </w:p>
    <w:p w14:paraId="1A70D85E" w14:textId="77777777" w:rsidR="00AA7805" w:rsidRDefault="00AA7805" w:rsidP="00AA7805">
      <w:pPr>
        <w:rPr>
          <w:color w:val="000000"/>
          <w:lang w:val="en-US"/>
        </w:rPr>
      </w:pPr>
    </w:p>
    <w:p w14:paraId="76294106" w14:textId="77777777" w:rsidR="00AA7805" w:rsidRDefault="00AA7805" w:rsidP="00AA7805">
      <w:pPr>
        <w:rPr>
          <w:color w:val="000000"/>
          <w:lang w:val="en-US"/>
        </w:rPr>
      </w:pPr>
    </w:p>
    <w:p w14:paraId="27B069D5" w14:textId="77777777" w:rsidR="00AA7805" w:rsidRDefault="00AA7805" w:rsidP="00AA7805">
      <w:pPr>
        <w:rPr>
          <w:color w:val="000000"/>
          <w:lang w:val="en-US"/>
        </w:rPr>
      </w:pPr>
    </w:p>
    <w:p w14:paraId="35D8E486" w14:textId="77777777" w:rsidR="00AA7805" w:rsidRDefault="00AA7805" w:rsidP="00AA7805">
      <w:pPr>
        <w:rPr>
          <w:color w:val="000000"/>
          <w:lang w:val="en-US"/>
        </w:rPr>
      </w:pPr>
    </w:p>
    <w:p w14:paraId="5CC3C1D8" w14:textId="77777777" w:rsidR="00AA7805" w:rsidRPr="003F256D" w:rsidRDefault="00AA7805" w:rsidP="00AA7805">
      <w:pPr>
        <w:jc w:val="center"/>
        <w:rPr>
          <w:b/>
          <w:bCs/>
          <w:color w:val="000000"/>
        </w:rPr>
      </w:pPr>
      <w:commentRangeStart w:id="5"/>
      <w:r w:rsidRPr="003F256D">
        <w:rPr>
          <w:b/>
          <w:bCs/>
          <w:color w:val="000000"/>
        </w:rPr>
        <w:lastRenderedPageBreak/>
        <w:t xml:space="preserve">FILL THE </w:t>
      </w:r>
      <w:r w:rsidRPr="003F256D">
        <w:rPr>
          <w:b/>
          <w:bCs/>
        </w:rPr>
        <w:t xml:space="preserve">REPORTING GUIDELINES </w:t>
      </w:r>
      <w:r w:rsidRPr="003F256D">
        <w:rPr>
          <w:b/>
          <w:bCs/>
          <w:color w:val="000000"/>
        </w:rPr>
        <w:t>CHECKLIST</w:t>
      </w:r>
      <w:commentRangeEnd w:id="5"/>
      <w:r w:rsidRPr="003F256D">
        <w:rPr>
          <w:rStyle w:val="CommentReference"/>
          <w:b/>
          <w:bCs/>
          <w:color w:val="000000"/>
          <w:sz w:val="24"/>
          <w:szCs w:val="24"/>
        </w:rPr>
        <w:commentReference w:id="5"/>
      </w:r>
    </w:p>
    <w:p w14:paraId="5CF05B27" w14:textId="77777777" w:rsidR="00AA7805" w:rsidRDefault="00AA7805" w:rsidP="00AA7805">
      <w:pPr>
        <w:spacing w:line="276" w:lineRule="auto"/>
        <w:rPr>
          <w:b/>
        </w:rPr>
      </w:pPr>
    </w:p>
    <w:p w14:paraId="0BE5BF4A" w14:textId="77777777" w:rsidR="00AA7805" w:rsidRPr="008D75FC" w:rsidRDefault="00AA7805" w:rsidP="00AA7805">
      <w:pPr>
        <w:rPr>
          <w:color w:val="000000"/>
          <w:lang w:val="en-US"/>
        </w:rPr>
      </w:pPr>
    </w:p>
    <w:p w14:paraId="30777DDA" w14:textId="77777777" w:rsidR="00AA7805" w:rsidRDefault="00AA7805" w:rsidP="009D0651">
      <w:pPr>
        <w:rPr>
          <w:noProof/>
          <w:lang w:val="en-US"/>
        </w:rPr>
      </w:pPr>
    </w:p>
    <w:p w14:paraId="3346CECE" w14:textId="77777777" w:rsidR="00AA7805" w:rsidRDefault="00AA7805" w:rsidP="009D0651">
      <w:pPr>
        <w:rPr>
          <w:noProof/>
          <w:lang w:val="en-US"/>
        </w:rPr>
      </w:pPr>
    </w:p>
    <w:p w14:paraId="5CEF5828" w14:textId="77777777" w:rsidR="00AA7805" w:rsidRDefault="00AA7805" w:rsidP="009D0651">
      <w:pPr>
        <w:rPr>
          <w:noProof/>
          <w:lang w:val="en-US"/>
        </w:rPr>
      </w:pPr>
    </w:p>
    <w:p w14:paraId="0837FE80" w14:textId="77777777" w:rsidR="00AA7805" w:rsidRDefault="00AA7805" w:rsidP="009D0651">
      <w:pPr>
        <w:rPr>
          <w:noProof/>
          <w:lang w:val="en-US"/>
        </w:rPr>
      </w:pPr>
    </w:p>
    <w:p w14:paraId="08C2068F" w14:textId="77777777" w:rsidR="00AA7805" w:rsidRDefault="00AA7805" w:rsidP="009D0651">
      <w:pPr>
        <w:rPr>
          <w:noProof/>
          <w:lang w:val="en-US"/>
        </w:rPr>
      </w:pPr>
    </w:p>
    <w:sectPr w:rsidR="00AA7805" w:rsidSect="00022E2F">
      <w:footerReference w:type="default" r:id="rId11"/>
      <w:pgSz w:w="11906" w:h="16838" w:code="9"/>
      <w:pgMar w:top="1440" w:right="1440" w:bottom="1440" w:left="1440" w:header="709" w:footer="709" w:gutter="0"/>
      <w:lnNumType w:countBy="1" w:restart="continuous"/>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MMJ" w:date="2026-02-17T14:30:00Z" w:initials="MMJ">
    <w:p w14:paraId="42742EAD" w14:textId="77777777" w:rsidR="000778BD" w:rsidRDefault="000778BD" w:rsidP="000778BD">
      <w:pPr>
        <w:pStyle w:val="CommentText"/>
      </w:pPr>
      <w:r>
        <w:rPr>
          <w:rStyle w:val="CommentReference"/>
        </w:rPr>
        <w:annotationRef/>
      </w:r>
      <w:r>
        <w:t>MeSH words: 5-7</w:t>
      </w:r>
    </w:p>
  </w:comment>
  <w:comment w:id="1" w:author="MMJ" w:date="2026-02-17T14:31:00Z" w:initials="MMJ">
    <w:p w14:paraId="20BC44DB" w14:textId="77777777" w:rsidR="00AA7805" w:rsidRDefault="00AA7805" w:rsidP="00AA7805">
      <w:pPr>
        <w:pStyle w:val="CommentText"/>
      </w:pPr>
      <w:r>
        <w:rPr>
          <w:rStyle w:val="CommentReference"/>
        </w:rPr>
        <w:annotationRef/>
      </w:r>
      <w:r>
        <w:t>Please include why this case is unique.</w:t>
      </w:r>
    </w:p>
  </w:comment>
  <w:comment w:id="2" w:author="MMJ" w:date="2026-02-17T14:32:00Z" w:initials="MMJ">
    <w:p w14:paraId="445CC470" w14:textId="77777777" w:rsidR="00AA7805" w:rsidRDefault="00AA7805" w:rsidP="00AA7805">
      <w:pPr>
        <w:pStyle w:val="CommentText"/>
      </w:pPr>
      <w:r>
        <w:rPr>
          <w:rStyle w:val="CommentReference"/>
        </w:rPr>
        <w:annotationRef/>
      </w:r>
      <w:r>
        <w:t>Follow the journal style for references.</w:t>
      </w:r>
    </w:p>
  </w:comment>
  <w:comment w:id="3" w:author="MMJ" w:date="2026-02-17T13:56:00Z" w:initials="MMJ">
    <w:p w14:paraId="07E81E60" w14:textId="77777777" w:rsidR="00AA7805" w:rsidRDefault="00AA7805" w:rsidP="00F0643D">
      <w:pPr>
        <w:pStyle w:val="CommentText"/>
      </w:pPr>
      <w:r>
        <w:rPr>
          <w:rStyle w:val="CommentReference"/>
        </w:rPr>
        <w:annotationRef/>
      </w:r>
      <w:r>
        <w:t>Paste images/figures here. Include legends as well.</w:t>
      </w:r>
    </w:p>
  </w:comment>
  <w:comment w:id="4" w:author="MMJ" w:date="2026-02-17T13:57:00Z" w:initials="MMJ">
    <w:p w14:paraId="6EE20DF5" w14:textId="77777777" w:rsidR="00AA7805" w:rsidRDefault="00AA7805" w:rsidP="00F0643D">
      <w:pPr>
        <w:pStyle w:val="CommentText"/>
      </w:pPr>
      <w:r>
        <w:rPr>
          <w:rStyle w:val="CommentReference"/>
        </w:rPr>
        <w:annotationRef/>
      </w:r>
      <w:r>
        <w:t>Tables should be editable, not images. Do not embed images/figures. These will be uploaded separately on the website. Give only legends here.</w:t>
      </w:r>
    </w:p>
  </w:comment>
  <w:comment w:id="5" w:author="MMJ" w:date="2026-02-17T14:22:00Z" w:initials="MMJ">
    <w:p w14:paraId="713E5BF9" w14:textId="77777777" w:rsidR="00AA7805" w:rsidRDefault="00AA7805" w:rsidP="003F256D">
      <w:pPr>
        <w:pStyle w:val="CommentText"/>
      </w:pPr>
      <w:r>
        <w:rPr>
          <w:rStyle w:val="CommentReference"/>
        </w:rPr>
        <w:annotationRef/>
      </w:r>
      <w:r>
        <w:t>For all types of Research Articles, the word file of checklist template should be downloaded, filled, and pasted here. On account of receiving incomplete or no checklist, the manuscript will be set back to the author.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2742EAD" w15:done="0"/>
  <w15:commentEx w15:paraId="20BC44DB" w15:done="0"/>
  <w15:commentEx w15:paraId="445CC470" w15:done="0"/>
  <w15:commentEx w15:paraId="07E81E60" w15:done="0"/>
  <w15:commentEx w15:paraId="6EE20DF5" w15:done="0"/>
  <w15:commentEx w15:paraId="713E5BF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C732D3D" w16cex:dateUtc="2026-02-17T09:00:00Z"/>
  <w16cex:commentExtensible w16cex:durableId="633FA23A" w16cex:dateUtc="2026-02-17T09:01:00Z"/>
  <w16cex:commentExtensible w16cex:durableId="0C48B926" w16cex:dateUtc="2026-02-17T09:02:00Z"/>
  <w16cex:commentExtensible w16cex:durableId="3A0796A1" w16cex:dateUtc="2026-02-17T08:26:00Z"/>
  <w16cex:commentExtensible w16cex:durableId="1B08FC47" w16cex:dateUtc="2026-02-17T08:27:00Z"/>
  <w16cex:commentExtensible w16cex:durableId="2FC6B318" w16cex:dateUtc="2026-02-17T08: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2742EAD" w16cid:durableId="3C732D3D"/>
  <w16cid:commentId w16cid:paraId="20BC44DB" w16cid:durableId="633FA23A"/>
  <w16cid:commentId w16cid:paraId="445CC470" w16cid:durableId="0C48B926"/>
  <w16cid:commentId w16cid:paraId="07E81E60" w16cid:durableId="3A0796A1"/>
  <w16cid:commentId w16cid:paraId="6EE20DF5" w16cid:durableId="1B08FC47"/>
  <w16cid:commentId w16cid:paraId="713E5BF9" w16cid:durableId="2FC6B31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8714BD" w14:textId="77777777" w:rsidR="00624CBF" w:rsidRDefault="00624CBF">
      <w:r>
        <w:separator/>
      </w:r>
    </w:p>
  </w:endnote>
  <w:endnote w:type="continuationSeparator" w:id="0">
    <w:p w14:paraId="0666E50E" w14:textId="77777777" w:rsidR="00624CBF" w:rsidRDefault="00624C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Souvenir Lt BT">
    <w:altName w:val="Cambria"/>
    <w:charset w:val="00"/>
    <w:family w:val="roman"/>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4704140"/>
      <w:docPartObj>
        <w:docPartGallery w:val="Page Numbers (Bottom of Page)"/>
        <w:docPartUnique/>
      </w:docPartObj>
    </w:sdtPr>
    <w:sdtEndPr>
      <w:rPr>
        <w:noProof/>
      </w:rPr>
    </w:sdtEndPr>
    <w:sdtContent>
      <w:p w14:paraId="7D97FB36" w14:textId="75D9EE0C" w:rsidR="0006207D" w:rsidRDefault="0006207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CB24535" w14:textId="77777777" w:rsidR="0006207D" w:rsidRDefault="000620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24C5EC" w14:textId="77777777" w:rsidR="00624CBF" w:rsidRDefault="00624CBF">
      <w:r>
        <w:separator/>
      </w:r>
    </w:p>
  </w:footnote>
  <w:footnote w:type="continuationSeparator" w:id="0">
    <w:p w14:paraId="30CC1FC4" w14:textId="77777777" w:rsidR="00624CBF" w:rsidRDefault="00624C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A5312"/>
    <w:multiLevelType w:val="hybridMultilevel"/>
    <w:tmpl w:val="6DEA3D9C"/>
    <w:lvl w:ilvl="0" w:tplc="04090011">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4D0C7B12"/>
    <w:multiLevelType w:val="hybridMultilevel"/>
    <w:tmpl w:val="09DA3E5C"/>
    <w:lvl w:ilvl="0" w:tplc="41C2155A">
      <w:start w:val="1"/>
      <w:numFmt w:val="bullet"/>
      <w:lvlText w:val=""/>
      <w:lvlJc w:val="left"/>
      <w:pPr>
        <w:tabs>
          <w:tab w:val="num" w:pos="792"/>
        </w:tabs>
        <w:ind w:left="792" w:hanging="360"/>
      </w:pPr>
      <w:rPr>
        <w:rFonts w:ascii="Wingdings" w:hAnsi="Wingdings" w:hint="default"/>
        <w:color w:val="00000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FA22196"/>
    <w:multiLevelType w:val="hybridMultilevel"/>
    <w:tmpl w:val="F274F54A"/>
    <w:lvl w:ilvl="0" w:tplc="7980B1D0">
      <w:start w:val="1"/>
      <w:numFmt w:val="decimal"/>
      <w:lvlText w:val="%1."/>
      <w:lvlJc w:val="left"/>
      <w:pPr>
        <w:tabs>
          <w:tab w:val="num" w:pos="576"/>
        </w:tabs>
        <w:ind w:left="576" w:hanging="360"/>
      </w:pPr>
      <w:rPr>
        <w:rFonts w:hint="default"/>
      </w:rPr>
    </w:lvl>
    <w:lvl w:ilvl="1" w:tplc="04090019" w:tentative="1">
      <w:start w:val="1"/>
      <w:numFmt w:val="lowerLetter"/>
      <w:lvlText w:val="%2."/>
      <w:lvlJc w:val="left"/>
      <w:pPr>
        <w:tabs>
          <w:tab w:val="num" w:pos="1296"/>
        </w:tabs>
        <w:ind w:left="1296" w:hanging="360"/>
      </w:pPr>
    </w:lvl>
    <w:lvl w:ilvl="2" w:tplc="0409001B" w:tentative="1">
      <w:start w:val="1"/>
      <w:numFmt w:val="lowerRoman"/>
      <w:lvlText w:val="%3."/>
      <w:lvlJc w:val="right"/>
      <w:pPr>
        <w:tabs>
          <w:tab w:val="num" w:pos="2016"/>
        </w:tabs>
        <w:ind w:left="2016" w:hanging="180"/>
      </w:pPr>
    </w:lvl>
    <w:lvl w:ilvl="3" w:tplc="0409000F" w:tentative="1">
      <w:start w:val="1"/>
      <w:numFmt w:val="decimal"/>
      <w:lvlText w:val="%4."/>
      <w:lvlJc w:val="left"/>
      <w:pPr>
        <w:tabs>
          <w:tab w:val="num" w:pos="2736"/>
        </w:tabs>
        <w:ind w:left="2736" w:hanging="360"/>
      </w:pPr>
    </w:lvl>
    <w:lvl w:ilvl="4" w:tplc="04090019" w:tentative="1">
      <w:start w:val="1"/>
      <w:numFmt w:val="lowerLetter"/>
      <w:lvlText w:val="%5."/>
      <w:lvlJc w:val="left"/>
      <w:pPr>
        <w:tabs>
          <w:tab w:val="num" w:pos="3456"/>
        </w:tabs>
        <w:ind w:left="3456" w:hanging="360"/>
      </w:pPr>
    </w:lvl>
    <w:lvl w:ilvl="5" w:tplc="0409001B" w:tentative="1">
      <w:start w:val="1"/>
      <w:numFmt w:val="lowerRoman"/>
      <w:lvlText w:val="%6."/>
      <w:lvlJc w:val="right"/>
      <w:pPr>
        <w:tabs>
          <w:tab w:val="num" w:pos="4176"/>
        </w:tabs>
        <w:ind w:left="4176" w:hanging="180"/>
      </w:pPr>
    </w:lvl>
    <w:lvl w:ilvl="6" w:tplc="0409000F" w:tentative="1">
      <w:start w:val="1"/>
      <w:numFmt w:val="decimal"/>
      <w:lvlText w:val="%7."/>
      <w:lvlJc w:val="left"/>
      <w:pPr>
        <w:tabs>
          <w:tab w:val="num" w:pos="4896"/>
        </w:tabs>
        <w:ind w:left="4896" w:hanging="360"/>
      </w:pPr>
    </w:lvl>
    <w:lvl w:ilvl="7" w:tplc="04090019" w:tentative="1">
      <w:start w:val="1"/>
      <w:numFmt w:val="lowerLetter"/>
      <w:lvlText w:val="%8."/>
      <w:lvlJc w:val="left"/>
      <w:pPr>
        <w:tabs>
          <w:tab w:val="num" w:pos="5616"/>
        </w:tabs>
        <w:ind w:left="5616" w:hanging="360"/>
      </w:pPr>
    </w:lvl>
    <w:lvl w:ilvl="8" w:tplc="0409001B" w:tentative="1">
      <w:start w:val="1"/>
      <w:numFmt w:val="lowerRoman"/>
      <w:lvlText w:val="%9."/>
      <w:lvlJc w:val="right"/>
      <w:pPr>
        <w:tabs>
          <w:tab w:val="num" w:pos="6336"/>
        </w:tabs>
        <w:ind w:left="6336" w:hanging="180"/>
      </w:pPr>
    </w:lvl>
  </w:abstractNum>
  <w:abstractNum w:abstractNumId="3" w15:restartNumberingAfterBreak="0">
    <w:nsid w:val="765455B7"/>
    <w:multiLevelType w:val="hybridMultilevel"/>
    <w:tmpl w:val="CEA8789A"/>
    <w:lvl w:ilvl="0" w:tplc="0409000F">
      <w:start w:val="1"/>
      <w:numFmt w:val="decimal"/>
      <w:lvlText w:val="%1."/>
      <w:lvlJc w:val="left"/>
      <w:pPr>
        <w:tabs>
          <w:tab w:val="num" w:pos="720"/>
        </w:tabs>
        <w:ind w:left="720" w:hanging="360"/>
      </w:pPr>
      <w:rPr>
        <w:i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161011859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4525433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33096506">
    <w:abstractNumId w:val="2"/>
  </w:num>
  <w:num w:numId="4" w16cid:durableId="858931839">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MJ">
    <w15:presenceInfo w15:providerId="None" w15:userId="MMJ"/>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71EB"/>
    <w:rsid w:val="00022E2F"/>
    <w:rsid w:val="0006207D"/>
    <w:rsid w:val="000778BD"/>
    <w:rsid w:val="00121037"/>
    <w:rsid w:val="0014596A"/>
    <w:rsid w:val="00254568"/>
    <w:rsid w:val="00375B35"/>
    <w:rsid w:val="00393737"/>
    <w:rsid w:val="005D4CA6"/>
    <w:rsid w:val="006171EB"/>
    <w:rsid w:val="00624CBF"/>
    <w:rsid w:val="00786672"/>
    <w:rsid w:val="008A0AF1"/>
    <w:rsid w:val="009D0651"/>
    <w:rsid w:val="00A51DFD"/>
    <w:rsid w:val="00AA7805"/>
    <w:rsid w:val="00BD3E1E"/>
    <w:rsid w:val="00F0627F"/>
    <w:rsid w:val="00F27F0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15E1E4"/>
  <w15:chartTrackingRefBased/>
  <w15:docId w15:val="{B2195415-B52C-45F9-B60A-DE2888F1F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N" w:eastAsia="en-I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GB" w:eastAsia="en-US"/>
    </w:rPr>
  </w:style>
  <w:style w:type="paragraph" w:styleId="Heading3">
    <w:name w:val="heading 3"/>
    <w:basedOn w:val="Normal"/>
    <w:next w:val="Normal"/>
    <w:qFormat/>
    <w:pPr>
      <w:keepNext/>
      <w:widowControl w:val="0"/>
      <w:pBdr>
        <w:bottom w:val="dotted" w:sz="8" w:space="1" w:color="auto"/>
      </w:pBdr>
      <w:spacing w:before="180" w:line="320" w:lineRule="atLeast"/>
      <w:outlineLvl w:val="2"/>
    </w:pPr>
    <w:rPr>
      <w:rFonts w:ascii="Garamond" w:eastAsia="PMingLiU" w:hAnsi="Garamond"/>
      <w:b/>
      <w:caps/>
      <w:sz w:val="22"/>
      <w:szCs w:val="20"/>
      <w:lang w:val="en-US"/>
    </w:rPr>
  </w:style>
  <w:style w:type="paragraph" w:styleId="Heading4">
    <w:name w:val="heading 4"/>
    <w:basedOn w:val="Normal"/>
    <w:next w:val="Normal"/>
    <w:qFormat/>
    <w:pPr>
      <w:keepNext/>
      <w:spacing w:before="120" w:after="60" w:line="280" w:lineRule="exact"/>
      <w:jc w:val="both"/>
      <w:outlineLvl w:val="3"/>
    </w:pPr>
    <w:rPr>
      <w:rFonts w:ascii="Souvenir Lt BT" w:hAnsi="Souvenir Lt BT"/>
      <w:b/>
      <w:sz w:val="19"/>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NormalWeb">
    <w:name w:val="Normal (Web)"/>
    <w:basedOn w:val="Normal"/>
    <w:pPr>
      <w:spacing w:before="100" w:beforeAutospacing="1" w:after="100" w:afterAutospacing="1"/>
      <w:ind w:firstLine="216"/>
    </w:pPr>
    <w:rPr>
      <w:rFonts w:ascii="Souvenir Lt BT" w:hAnsi="Souvenir Lt BT"/>
    </w:rPr>
  </w:style>
  <w:style w:type="character" w:styleId="Emphasis">
    <w:name w:val="Emphasis"/>
    <w:basedOn w:val="DefaultParagraphFont"/>
    <w:qFormat/>
    <w:rPr>
      <w:i/>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DocumentMap">
    <w:name w:val="Document Map"/>
    <w:basedOn w:val="Normal"/>
    <w:semiHidden/>
    <w:pPr>
      <w:shd w:val="clear" w:color="auto" w:fill="000080"/>
    </w:pPr>
    <w:rPr>
      <w:rFonts w:ascii="Tahoma" w:hAnsi="Tahoma" w:cs="Tahoma"/>
    </w:rPr>
  </w:style>
  <w:style w:type="paragraph" w:styleId="FootnoteText">
    <w:name w:val="footnote text"/>
    <w:basedOn w:val="Normal"/>
    <w:semiHidden/>
    <w:pPr>
      <w:spacing w:line="280" w:lineRule="exact"/>
      <w:ind w:firstLine="216"/>
      <w:jc w:val="both"/>
    </w:pPr>
    <w:rPr>
      <w:rFonts w:ascii="Souvenir Lt BT" w:hAnsi="Souvenir Lt BT"/>
      <w:sz w:val="20"/>
      <w:szCs w:val="20"/>
    </w:rPr>
  </w:style>
  <w:style w:type="character" w:styleId="CommentReference">
    <w:name w:val="annotation reference"/>
    <w:basedOn w:val="DefaultParagraphFont"/>
    <w:semiHidden/>
    <w:rPr>
      <w:sz w:val="16"/>
      <w:szCs w:val="16"/>
    </w:rPr>
  </w:style>
  <w:style w:type="paragraph" w:styleId="CommentText">
    <w:name w:val="annotation text"/>
    <w:basedOn w:val="Normal"/>
    <w:link w:val="CommentTextChar"/>
    <w:semiHidden/>
    <w:rPr>
      <w:sz w:val="20"/>
      <w:szCs w:val="20"/>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character" w:styleId="LineNumber">
    <w:name w:val="line number"/>
    <w:basedOn w:val="DefaultParagraphFont"/>
    <w:rsid w:val="00022E2F"/>
  </w:style>
  <w:style w:type="character" w:customStyle="1" w:styleId="CommentTextChar">
    <w:name w:val="Comment Text Char"/>
    <w:basedOn w:val="DefaultParagraphFont"/>
    <w:link w:val="CommentText"/>
    <w:semiHidden/>
    <w:rsid w:val="00AA7805"/>
    <w:rPr>
      <w:lang w:val="en-GB" w:eastAsia="en-US"/>
    </w:rPr>
  </w:style>
  <w:style w:type="character" w:customStyle="1" w:styleId="FooterChar">
    <w:name w:val="Footer Char"/>
    <w:basedOn w:val="DefaultParagraphFont"/>
    <w:link w:val="Footer"/>
    <w:uiPriority w:val="99"/>
    <w:rsid w:val="0006207D"/>
    <w:rPr>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kas%20Sharma\Downloads\CaseRepor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CaseReport.dot</Template>
  <TotalTime>6</TotalTime>
  <Pages>8</Pages>
  <Words>48</Words>
  <Characters>275</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Type of article: Original</vt:lpstr>
    </vt:vector>
  </TitlesOfParts>
  <Company>DKPH</Company>
  <LinksUpToDate>false</LinksUpToDate>
  <CharactersWithSpaces>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of article: Original</dc:title>
  <dc:subject/>
  <dc:creator>MMJ</dc:creator>
  <cp:keywords/>
  <dc:description/>
  <cp:lastModifiedBy>MMJ</cp:lastModifiedBy>
  <cp:revision>7</cp:revision>
  <cp:lastPrinted>1899-12-31T18:30:00Z</cp:lastPrinted>
  <dcterms:created xsi:type="dcterms:W3CDTF">2026-02-17T08:18:00Z</dcterms:created>
  <dcterms:modified xsi:type="dcterms:W3CDTF">2026-02-17T09:10:00Z</dcterms:modified>
</cp:coreProperties>
</file>