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2DAF" w14:textId="5A29237C" w:rsidR="00F0643D" w:rsidRPr="006019F0" w:rsidRDefault="00F0643D" w:rsidP="006019F0">
      <w:pPr>
        <w:spacing w:after="240" w:line="480" w:lineRule="auto"/>
        <w:rPr>
          <w:b/>
          <w:bCs/>
        </w:rPr>
      </w:pPr>
      <w:r w:rsidRPr="006019F0">
        <w:rPr>
          <w:b/>
          <w:bCs/>
        </w:rPr>
        <w:t>Article Type:</w:t>
      </w:r>
    </w:p>
    <w:p w14:paraId="218A9E91" w14:textId="6A27AF10" w:rsidR="00AF4047" w:rsidRPr="006019F0" w:rsidRDefault="00AF4047" w:rsidP="006019F0">
      <w:pPr>
        <w:spacing w:after="240" w:line="480" w:lineRule="auto"/>
        <w:rPr>
          <w:b/>
          <w:bCs/>
          <w:color w:val="000000"/>
        </w:rPr>
      </w:pPr>
      <w:r w:rsidRPr="006019F0">
        <w:rPr>
          <w:b/>
          <w:bCs/>
        </w:rPr>
        <w:t>Title</w:t>
      </w:r>
      <w:r w:rsidRPr="006019F0">
        <w:rPr>
          <w:b/>
          <w:bCs/>
          <w:color w:val="000000"/>
        </w:rPr>
        <w:t>:</w:t>
      </w:r>
    </w:p>
    <w:p w14:paraId="6D253724" w14:textId="0C406529" w:rsidR="00F0643D" w:rsidRPr="006019F0" w:rsidRDefault="00F0643D" w:rsidP="006019F0">
      <w:pPr>
        <w:spacing w:after="240" w:line="480" w:lineRule="auto"/>
        <w:rPr>
          <w:b/>
          <w:bCs/>
        </w:rPr>
      </w:pPr>
      <w:r w:rsidRPr="006019F0">
        <w:rPr>
          <w:b/>
          <w:bCs/>
        </w:rPr>
        <w:t>Running Title:</w:t>
      </w:r>
    </w:p>
    <w:p w14:paraId="5DF1E802" w14:textId="45B14835" w:rsidR="00AF4047" w:rsidRPr="006019F0" w:rsidRDefault="008D75FC" w:rsidP="006019F0">
      <w:pPr>
        <w:spacing w:line="480" w:lineRule="auto"/>
        <w:rPr>
          <w:b/>
          <w:bCs/>
          <w:noProof/>
          <w:lang w:val="en-US"/>
        </w:rPr>
      </w:pPr>
      <w:r w:rsidRPr="006019F0">
        <w:rPr>
          <w:b/>
          <w:bCs/>
          <w:noProof/>
          <w:lang w:val="en-US"/>
        </w:rPr>
        <w:t>ABSTRACT</w:t>
      </w:r>
    </w:p>
    <w:p w14:paraId="17661232" w14:textId="57452378" w:rsidR="008D75FC" w:rsidRPr="000C3A0B" w:rsidRDefault="008D75FC" w:rsidP="008D75FC">
      <w:pPr>
        <w:spacing w:before="60" w:line="400" w:lineRule="atLeast"/>
        <w:rPr>
          <w:color w:val="000000"/>
        </w:rPr>
      </w:pPr>
      <w:r w:rsidRPr="008D75FC">
        <w:rPr>
          <w:i/>
          <w:iCs/>
          <w:color w:val="000000"/>
        </w:rPr>
        <w:t>Introduction</w:t>
      </w:r>
    </w:p>
    <w:p w14:paraId="41D4CD19" w14:textId="77777777" w:rsidR="008D75FC" w:rsidRPr="000C3A0B" w:rsidRDefault="008D75FC" w:rsidP="008D75FC">
      <w:pPr>
        <w:spacing w:before="60" w:line="400" w:lineRule="atLeast"/>
        <w:rPr>
          <w:color w:val="000000"/>
        </w:rPr>
      </w:pPr>
    </w:p>
    <w:p w14:paraId="1BCD161F" w14:textId="73826936" w:rsidR="008D75FC" w:rsidRPr="008D75FC" w:rsidRDefault="008D75FC" w:rsidP="008D75FC">
      <w:pPr>
        <w:spacing w:before="60" w:line="400" w:lineRule="atLeast"/>
        <w:rPr>
          <w:i/>
          <w:iCs/>
          <w:color w:val="000000"/>
        </w:rPr>
      </w:pPr>
      <w:r w:rsidRPr="008D75FC">
        <w:rPr>
          <w:i/>
          <w:iCs/>
          <w:color w:val="000000"/>
        </w:rPr>
        <w:t>Objective(s)</w:t>
      </w:r>
    </w:p>
    <w:p w14:paraId="25D6552A" w14:textId="77777777" w:rsidR="008D75FC" w:rsidRPr="000C3A0B" w:rsidRDefault="008D75FC" w:rsidP="008D75FC">
      <w:pPr>
        <w:spacing w:before="60" w:line="400" w:lineRule="atLeast"/>
        <w:rPr>
          <w:color w:val="000000"/>
        </w:rPr>
      </w:pPr>
    </w:p>
    <w:p w14:paraId="1BA50109" w14:textId="61ADA71B" w:rsidR="008D75FC" w:rsidRPr="008D75FC" w:rsidRDefault="008D75FC" w:rsidP="008D75FC">
      <w:pPr>
        <w:spacing w:before="60" w:line="400" w:lineRule="atLeast"/>
        <w:rPr>
          <w:i/>
          <w:iCs/>
          <w:color w:val="000000"/>
        </w:rPr>
      </w:pPr>
      <w:r w:rsidRPr="008D75FC">
        <w:rPr>
          <w:i/>
          <w:iCs/>
          <w:color w:val="000000"/>
        </w:rPr>
        <w:t>Methods</w:t>
      </w:r>
    </w:p>
    <w:p w14:paraId="24257F40" w14:textId="77777777" w:rsidR="008D75FC" w:rsidRPr="000C3A0B" w:rsidRDefault="008D75FC" w:rsidP="008D75FC">
      <w:pPr>
        <w:spacing w:before="60" w:line="400" w:lineRule="atLeast"/>
        <w:rPr>
          <w:color w:val="000000"/>
        </w:rPr>
      </w:pPr>
    </w:p>
    <w:p w14:paraId="1E1CEF89" w14:textId="3E4123B5" w:rsidR="008D75FC" w:rsidRPr="008D75FC" w:rsidRDefault="008D75FC" w:rsidP="008D75FC">
      <w:pPr>
        <w:spacing w:before="60" w:line="400" w:lineRule="atLeast"/>
        <w:rPr>
          <w:i/>
          <w:iCs/>
          <w:color w:val="000000"/>
        </w:rPr>
      </w:pPr>
      <w:r w:rsidRPr="008D75FC">
        <w:rPr>
          <w:i/>
          <w:iCs/>
          <w:color w:val="000000"/>
        </w:rPr>
        <w:t>Results</w:t>
      </w:r>
    </w:p>
    <w:p w14:paraId="571E20FA" w14:textId="77777777" w:rsidR="008D75FC" w:rsidRPr="000C3A0B" w:rsidRDefault="008D75FC" w:rsidP="008D75FC">
      <w:pPr>
        <w:spacing w:before="60" w:line="400" w:lineRule="atLeast"/>
        <w:rPr>
          <w:color w:val="000000"/>
        </w:rPr>
      </w:pPr>
    </w:p>
    <w:p w14:paraId="200B9B88" w14:textId="28225AC4" w:rsidR="008D75FC" w:rsidRPr="000C3A0B" w:rsidRDefault="008D75FC" w:rsidP="008D75FC">
      <w:pPr>
        <w:spacing w:before="60" w:line="400" w:lineRule="atLeast"/>
        <w:rPr>
          <w:color w:val="000000"/>
        </w:rPr>
      </w:pPr>
      <w:r w:rsidRPr="008D75FC">
        <w:rPr>
          <w:i/>
          <w:iCs/>
          <w:color w:val="000000"/>
        </w:rPr>
        <w:t>Conclusion</w:t>
      </w:r>
      <w:r>
        <w:rPr>
          <w:i/>
          <w:iCs/>
          <w:color w:val="000000"/>
        </w:rPr>
        <w:t>(</w:t>
      </w:r>
      <w:r w:rsidRPr="008D75FC">
        <w:rPr>
          <w:i/>
          <w:iCs/>
          <w:color w:val="000000"/>
        </w:rPr>
        <w:t>s</w:t>
      </w:r>
      <w:r>
        <w:rPr>
          <w:i/>
          <w:iCs/>
          <w:color w:val="000000"/>
        </w:rPr>
        <w:t>)</w:t>
      </w:r>
    </w:p>
    <w:p w14:paraId="785A7FC1" w14:textId="77777777" w:rsidR="008D75FC" w:rsidRPr="000C3A0B" w:rsidRDefault="008D75FC" w:rsidP="00771C89"/>
    <w:p w14:paraId="5462F76D" w14:textId="77777777" w:rsidR="00337243" w:rsidRPr="00F0643D" w:rsidRDefault="00337243" w:rsidP="00771C89"/>
    <w:p w14:paraId="73BAE710" w14:textId="77777777" w:rsidR="00337243" w:rsidRPr="00F0643D" w:rsidRDefault="00337243" w:rsidP="00771C89"/>
    <w:p w14:paraId="47B9FD9A" w14:textId="497C24CD" w:rsidR="00337243" w:rsidRPr="00771C89" w:rsidRDefault="00AF4047" w:rsidP="00771C89">
      <w:pPr>
        <w:rPr>
          <w:b/>
          <w:bCs/>
          <w:i/>
          <w:iCs/>
        </w:rPr>
      </w:pPr>
      <w:commentRangeStart w:id="0"/>
      <w:r w:rsidRPr="00771C89">
        <w:rPr>
          <w:b/>
          <w:bCs/>
          <w:i/>
          <w:iCs/>
        </w:rPr>
        <w:t>Keywords</w:t>
      </w:r>
      <w:commentRangeEnd w:id="0"/>
      <w:r w:rsidR="00F0643D" w:rsidRPr="00771C89">
        <w:rPr>
          <w:rStyle w:val="CommentReference"/>
          <w:b/>
          <w:bCs/>
          <w:i/>
          <w:iCs/>
          <w:sz w:val="24"/>
          <w:szCs w:val="24"/>
        </w:rPr>
        <w:commentReference w:id="0"/>
      </w:r>
    </w:p>
    <w:p w14:paraId="4542D5F6" w14:textId="69ED98B2" w:rsidR="00AF4047" w:rsidRPr="006019F0" w:rsidRDefault="00AF4047" w:rsidP="006019F0">
      <w:pPr>
        <w:rPr>
          <w:b/>
          <w:bCs/>
        </w:rPr>
      </w:pPr>
      <w:r w:rsidRPr="008D75FC">
        <w:rPr>
          <w:i/>
          <w:iCs/>
        </w:rPr>
        <w:br w:type="page"/>
      </w:r>
      <w:commentRangeStart w:id="1"/>
      <w:r w:rsidR="00F0643D" w:rsidRPr="006019F0">
        <w:rPr>
          <w:b/>
          <w:bCs/>
        </w:rPr>
        <w:lastRenderedPageBreak/>
        <w:t>INTRODUCTION</w:t>
      </w:r>
      <w:commentRangeEnd w:id="1"/>
      <w:r w:rsidR="00F0643D" w:rsidRPr="006019F0">
        <w:rPr>
          <w:rStyle w:val="CommentReference"/>
          <w:b/>
          <w:bCs/>
          <w:sz w:val="24"/>
          <w:szCs w:val="24"/>
        </w:rPr>
        <w:commentReference w:id="1"/>
      </w:r>
    </w:p>
    <w:p w14:paraId="3017101E" w14:textId="1A508E2A" w:rsidR="00AF4047" w:rsidRPr="006019F0" w:rsidRDefault="00AF4047" w:rsidP="006019F0">
      <w:pPr>
        <w:rPr>
          <w:b/>
          <w:bCs/>
        </w:rPr>
      </w:pPr>
      <w:r w:rsidRPr="00F0643D">
        <w:br w:type="page"/>
      </w:r>
      <w:commentRangeStart w:id="2"/>
      <w:r w:rsidR="00F0643D" w:rsidRPr="006019F0">
        <w:rPr>
          <w:b/>
          <w:bCs/>
        </w:rPr>
        <w:lastRenderedPageBreak/>
        <w:t>METHODS</w:t>
      </w:r>
      <w:commentRangeEnd w:id="2"/>
      <w:r w:rsidR="00F0643D" w:rsidRPr="006019F0">
        <w:rPr>
          <w:rStyle w:val="CommentReference"/>
          <w:b/>
          <w:bCs/>
          <w:sz w:val="24"/>
          <w:szCs w:val="24"/>
        </w:rPr>
        <w:commentReference w:id="2"/>
      </w:r>
    </w:p>
    <w:p w14:paraId="7FD208E4" w14:textId="77777777" w:rsidR="00AF4047" w:rsidRPr="00F0643D" w:rsidRDefault="00AF4047">
      <w:pPr>
        <w:spacing w:before="60" w:line="400" w:lineRule="atLeast"/>
        <w:rPr>
          <w:color w:val="000000"/>
        </w:rPr>
      </w:pPr>
    </w:p>
    <w:p w14:paraId="37AC034C" w14:textId="77777777" w:rsidR="00AF4047" w:rsidRPr="00F0643D" w:rsidRDefault="00AF4047">
      <w:pPr>
        <w:spacing w:before="60" w:line="400" w:lineRule="atLeast"/>
        <w:rPr>
          <w:color w:val="000000"/>
        </w:rPr>
      </w:pPr>
    </w:p>
    <w:p w14:paraId="5D0746CF" w14:textId="77777777" w:rsidR="00AF4047" w:rsidRPr="00F0643D" w:rsidRDefault="00AF4047">
      <w:pPr>
        <w:spacing w:before="60" w:line="400" w:lineRule="atLeast"/>
        <w:rPr>
          <w:color w:val="000000"/>
        </w:rPr>
      </w:pPr>
    </w:p>
    <w:p w14:paraId="7B3468FC" w14:textId="77777777" w:rsidR="00AF4047" w:rsidRPr="00F0643D" w:rsidRDefault="00AF4047">
      <w:pPr>
        <w:spacing w:before="60" w:line="400" w:lineRule="atLeast"/>
        <w:rPr>
          <w:color w:val="000000"/>
        </w:rPr>
      </w:pPr>
    </w:p>
    <w:p w14:paraId="24AC7A11" w14:textId="77777777" w:rsidR="00AF4047" w:rsidRPr="00F0643D" w:rsidRDefault="00AF4047">
      <w:pPr>
        <w:spacing w:before="60" w:line="400" w:lineRule="atLeast"/>
        <w:rPr>
          <w:color w:val="000000"/>
        </w:rPr>
      </w:pPr>
    </w:p>
    <w:p w14:paraId="07D3B505" w14:textId="77777777" w:rsidR="00AF4047" w:rsidRPr="00F0643D" w:rsidRDefault="00AF4047">
      <w:pPr>
        <w:spacing w:before="60" w:line="400" w:lineRule="atLeast"/>
        <w:rPr>
          <w:color w:val="000000"/>
        </w:rPr>
      </w:pPr>
    </w:p>
    <w:p w14:paraId="5FD4484C" w14:textId="77777777" w:rsidR="00AF4047" w:rsidRPr="00F0643D" w:rsidRDefault="00AF4047">
      <w:pPr>
        <w:spacing w:before="60" w:line="400" w:lineRule="atLeast"/>
        <w:rPr>
          <w:color w:val="000000"/>
        </w:rPr>
      </w:pPr>
    </w:p>
    <w:p w14:paraId="6DE67063" w14:textId="77777777" w:rsidR="00AF4047" w:rsidRPr="00F0643D" w:rsidRDefault="00AF4047">
      <w:pPr>
        <w:spacing w:before="60" w:line="400" w:lineRule="atLeast"/>
        <w:rPr>
          <w:color w:val="000000"/>
        </w:rPr>
      </w:pPr>
    </w:p>
    <w:p w14:paraId="3C726B91" w14:textId="77777777" w:rsidR="00AF4047" w:rsidRPr="00F0643D" w:rsidRDefault="00AF4047">
      <w:pPr>
        <w:spacing w:before="60" w:line="400" w:lineRule="atLeast"/>
        <w:rPr>
          <w:color w:val="000000"/>
        </w:rPr>
      </w:pPr>
    </w:p>
    <w:p w14:paraId="0C957F35" w14:textId="77777777" w:rsidR="00AF4047" w:rsidRPr="00F0643D" w:rsidRDefault="00AF4047">
      <w:pPr>
        <w:spacing w:before="60" w:line="400" w:lineRule="atLeast"/>
        <w:rPr>
          <w:color w:val="000000"/>
        </w:rPr>
      </w:pPr>
    </w:p>
    <w:p w14:paraId="5E3DCC73" w14:textId="77777777" w:rsidR="00AF4047" w:rsidRPr="00F0643D" w:rsidRDefault="00AF4047">
      <w:pPr>
        <w:spacing w:before="60" w:line="400" w:lineRule="atLeast"/>
        <w:rPr>
          <w:color w:val="000000"/>
        </w:rPr>
      </w:pPr>
    </w:p>
    <w:p w14:paraId="03D93A76" w14:textId="77777777" w:rsidR="00AF4047" w:rsidRPr="00F0643D" w:rsidRDefault="00AF4047">
      <w:pPr>
        <w:spacing w:before="60" w:line="400" w:lineRule="atLeast"/>
        <w:rPr>
          <w:color w:val="000000"/>
        </w:rPr>
      </w:pPr>
    </w:p>
    <w:p w14:paraId="3FA47CCF" w14:textId="77777777" w:rsidR="00AF4047" w:rsidRPr="00F0643D" w:rsidRDefault="00AF4047">
      <w:pPr>
        <w:spacing w:before="60" w:line="400" w:lineRule="atLeast"/>
        <w:rPr>
          <w:color w:val="000000"/>
        </w:rPr>
      </w:pPr>
    </w:p>
    <w:p w14:paraId="2454F707" w14:textId="77777777" w:rsidR="00AF4047" w:rsidRPr="00F0643D" w:rsidRDefault="00AF4047">
      <w:pPr>
        <w:spacing w:before="60" w:line="400" w:lineRule="atLeast"/>
        <w:rPr>
          <w:color w:val="000000"/>
        </w:rPr>
      </w:pPr>
    </w:p>
    <w:p w14:paraId="6A959B9C" w14:textId="77777777" w:rsidR="00AF4047" w:rsidRPr="00F0643D" w:rsidRDefault="00AF4047">
      <w:pPr>
        <w:spacing w:before="60" w:line="400" w:lineRule="atLeast"/>
        <w:rPr>
          <w:color w:val="000000"/>
        </w:rPr>
      </w:pPr>
    </w:p>
    <w:p w14:paraId="087FA83C" w14:textId="77777777" w:rsidR="00AF4047" w:rsidRPr="00F0643D" w:rsidRDefault="00AF4047">
      <w:pPr>
        <w:spacing w:before="60" w:line="400" w:lineRule="atLeast"/>
        <w:rPr>
          <w:color w:val="000000"/>
        </w:rPr>
      </w:pPr>
    </w:p>
    <w:p w14:paraId="2465C33D" w14:textId="77777777" w:rsidR="00AF4047" w:rsidRPr="00F0643D" w:rsidRDefault="00AF4047">
      <w:pPr>
        <w:spacing w:before="60" w:line="400" w:lineRule="atLeast"/>
        <w:rPr>
          <w:color w:val="000000"/>
        </w:rPr>
      </w:pPr>
    </w:p>
    <w:p w14:paraId="6EFFD2E6" w14:textId="77777777" w:rsidR="00AF4047" w:rsidRPr="00F0643D" w:rsidRDefault="00AF4047">
      <w:pPr>
        <w:spacing w:before="60" w:line="400" w:lineRule="atLeast"/>
        <w:rPr>
          <w:color w:val="000000"/>
        </w:rPr>
      </w:pPr>
    </w:p>
    <w:p w14:paraId="674AB64A" w14:textId="77777777" w:rsidR="00AF4047" w:rsidRPr="00F0643D" w:rsidRDefault="00AF4047">
      <w:pPr>
        <w:spacing w:before="60" w:line="400" w:lineRule="atLeast"/>
        <w:rPr>
          <w:color w:val="000000"/>
        </w:rPr>
      </w:pPr>
    </w:p>
    <w:p w14:paraId="38403516" w14:textId="77777777" w:rsidR="00AF4047" w:rsidRPr="00F0643D" w:rsidRDefault="00AF4047">
      <w:pPr>
        <w:spacing w:before="60" w:line="400" w:lineRule="atLeast"/>
        <w:rPr>
          <w:color w:val="000000"/>
        </w:rPr>
      </w:pPr>
    </w:p>
    <w:p w14:paraId="12415EAB" w14:textId="77777777" w:rsidR="00AF4047" w:rsidRPr="00F0643D" w:rsidRDefault="00AF4047">
      <w:pPr>
        <w:spacing w:before="60" w:line="400" w:lineRule="atLeast"/>
        <w:rPr>
          <w:color w:val="000000"/>
        </w:rPr>
      </w:pPr>
    </w:p>
    <w:p w14:paraId="70D97925" w14:textId="77777777" w:rsidR="00AF4047" w:rsidRPr="00F0643D" w:rsidRDefault="00AF4047">
      <w:pPr>
        <w:spacing w:before="60" w:line="400" w:lineRule="atLeast"/>
        <w:rPr>
          <w:color w:val="000000"/>
        </w:rPr>
      </w:pPr>
    </w:p>
    <w:p w14:paraId="62097507" w14:textId="77777777" w:rsidR="00AF4047" w:rsidRPr="00F0643D" w:rsidRDefault="00AF4047">
      <w:pPr>
        <w:spacing w:before="60" w:line="400" w:lineRule="atLeast"/>
        <w:rPr>
          <w:color w:val="000000"/>
        </w:rPr>
      </w:pPr>
    </w:p>
    <w:p w14:paraId="1FDB7FA9" w14:textId="0BEA5863" w:rsidR="00AF4047" w:rsidRPr="00771C89" w:rsidRDefault="00AF4047" w:rsidP="00771C89">
      <w:pPr>
        <w:rPr>
          <w:b/>
          <w:bCs/>
        </w:rPr>
      </w:pPr>
      <w:r w:rsidRPr="00F0643D">
        <w:rPr>
          <w:bCs/>
        </w:rPr>
        <w:br w:type="page"/>
      </w:r>
      <w:commentRangeStart w:id="3"/>
      <w:r w:rsidR="00F0643D" w:rsidRPr="00771C89">
        <w:rPr>
          <w:b/>
          <w:bCs/>
        </w:rPr>
        <w:lastRenderedPageBreak/>
        <w:t>RESULTS</w:t>
      </w:r>
      <w:commentRangeEnd w:id="3"/>
      <w:r w:rsidR="00F0643D" w:rsidRPr="00771C89">
        <w:rPr>
          <w:rStyle w:val="CommentReference"/>
          <w:b/>
          <w:bCs/>
          <w:sz w:val="24"/>
          <w:szCs w:val="24"/>
        </w:rPr>
        <w:commentReference w:id="3"/>
      </w:r>
    </w:p>
    <w:p w14:paraId="42BD425F" w14:textId="76B09DC7" w:rsidR="00AF4047" w:rsidRPr="00771C89" w:rsidRDefault="00AF4047" w:rsidP="00771C89">
      <w:pPr>
        <w:rPr>
          <w:b/>
          <w:bCs/>
        </w:rPr>
      </w:pPr>
      <w:r w:rsidRPr="00F0643D">
        <w:rPr>
          <w:bCs/>
        </w:rPr>
        <w:br w:type="page"/>
      </w:r>
      <w:r w:rsidR="00F0643D" w:rsidRPr="00771C89">
        <w:rPr>
          <w:b/>
          <w:bCs/>
        </w:rPr>
        <w:lastRenderedPageBreak/>
        <w:t>DISCUSSION</w:t>
      </w:r>
    </w:p>
    <w:p w14:paraId="71A81764" w14:textId="3EE33D64" w:rsidR="00337243" w:rsidRDefault="00337243" w:rsidP="00771C89">
      <w:pPr>
        <w:rPr>
          <w:b/>
          <w:bCs/>
        </w:rPr>
      </w:pPr>
      <w:r w:rsidRPr="00F0643D">
        <w:br w:type="page"/>
      </w:r>
      <w:commentRangeStart w:id="4"/>
      <w:r w:rsidR="00F0643D" w:rsidRPr="00771C89">
        <w:rPr>
          <w:b/>
          <w:bCs/>
        </w:rPr>
        <w:lastRenderedPageBreak/>
        <w:t>CONCLUSION(S</w:t>
      </w:r>
      <w:commentRangeEnd w:id="4"/>
      <w:r w:rsidR="00F0643D" w:rsidRPr="00771C89">
        <w:rPr>
          <w:rStyle w:val="CommentReference"/>
          <w:b/>
          <w:bCs/>
          <w:sz w:val="24"/>
          <w:szCs w:val="24"/>
        </w:rPr>
        <w:commentReference w:id="4"/>
      </w:r>
      <w:r w:rsidR="00F0643D" w:rsidRPr="00771C89">
        <w:rPr>
          <w:b/>
          <w:bCs/>
        </w:rPr>
        <w:t>)</w:t>
      </w:r>
    </w:p>
    <w:p w14:paraId="7A28E513" w14:textId="77777777" w:rsidR="006B26C2" w:rsidRDefault="006B26C2" w:rsidP="00771C89">
      <w:pPr>
        <w:rPr>
          <w:b/>
          <w:bCs/>
        </w:rPr>
      </w:pPr>
    </w:p>
    <w:p w14:paraId="40E4D798" w14:textId="77777777" w:rsidR="006B26C2" w:rsidRDefault="006B26C2" w:rsidP="00771C89">
      <w:pPr>
        <w:rPr>
          <w:b/>
          <w:bCs/>
        </w:rPr>
      </w:pPr>
    </w:p>
    <w:p w14:paraId="0D0FA280" w14:textId="77777777" w:rsidR="006B26C2" w:rsidRDefault="006B26C2" w:rsidP="00771C89">
      <w:pPr>
        <w:rPr>
          <w:b/>
          <w:bCs/>
        </w:rPr>
      </w:pPr>
    </w:p>
    <w:p w14:paraId="77C3BE4D" w14:textId="76C93AFB" w:rsidR="006B26C2" w:rsidRPr="006B26C2" w:rsidRDefault="006B26C2" w:rsidP="006B26C2">
      <w:pPr>
        <w:rPr>
          <w:b/>
          <w:bCs/>
        </w:rPr>
      </w:pPr>
      <w:r w:rsidRPr="006B26C2">
        <w:rPr>
          <w:b/>
          <w:bCs/>
        </w:rPr>
        <w:t>LIST OF ABBREVIATIONS</w:t>
      </w:r>
    </w:p>
    <w:p w14:paraId="5B3E154B" w14:textId="77777777" w:rsidR="006B26C2" w:rsidRPr="00771C89" w:rsidRDefault="006B26C2" w:rsidP="00771C89">
      <w:pPr>
        <w:rPr>
          <w:b/>
          <w:bCs/>
        </w:rPr>
      </w:pPr>
    </w:p>
    <w:p w14:paraId="58965236" w14:textId="26828E80" w:rsidR="00AF4047" w:rsidRPr="00771C89" w:rsidRDefault="00AF4047" w:rsidP="00771C89">
      <w:pPr>
        <w:rPr>
          <w:b/>
          <w:bCs/>
        </w:rPr>
      </w:pPr>
      <w:r w:rsidRPr="00F0643D">
        <w:br w:type="page"/>
      </w:r>
      <w:commentRangeStart w:id="5"/>
      <w:r w:rsidR="00F0643D" w:rsidRPr="00771C89">
        <w:rPr>
          <w:b/>
          <w:bCs/>
        </w:rPr>
        <w:lastRenderedPageBreak/>
        <w:t>REFERENCES</w:t>
      </w:r>
      <w:commentRangeEnd w:id="5"/>
      <w:r w:rsidR="00F0643D" w:rsidRPr="00771C89">
        <w:rPr>
          <w:rStyle w:val="CommentReference"/>
          <w:b/>
          <w:bCs/>
          <w:sz w:val="24"/>
          <w:szCs w:val="24"/>
        </w:rPr>
        <w:commentReference w:id="5"/>
      </w:r>
    </w:p>
    <w:p w14:paraId="18A493BA" w14:textId="77777777" w:rsidR="00F0643D" w:rsidRDefault="00F0643D" w:rsidP="00F0643D"/>
    <w:p w14:paraId="05C3EB61" w14:textId="77777777" w:rsidR="00F0643D" w:rsidRDefault="00F0643D" w:rsidP="00F0643D"/>
    <w:p w14:paraId="7FFF84DF" w14:textId="77777777" w:rsidR="00F0643D" w:rsidRDefault="00F0643D" w:rsidP="00F0643D"/>
    <w:p w14:paraId="7F8D4B39" w14:textId="77777777" w:rsidR="00F0643D" w:rsidRDefault="00F0643D" w:rsidP="00F0643D"/>
    <w:p w14:paraId="0F74A554" w14:textId="77777777" w:rsidR="00F0643D" w:rsidRDefault="00F0643D" w:rsidP="00F0643D"/>
    <w:p w14:paraId="11737EDE" w14:textId="77777777" w:rsidR="00F0643D" w:rsidRDefault="00F0643D" w:rsidP="00F0643D"/>
    <w:p w14:paraId="4A08E39D" w14:textId="77777777" w:rsidR="00F0643D" w:rsidRDefault="00F0643D" w:rsidP="00F0643D"/>
    <w:p w14:paraId="6950B3E7" w14:textId="77777777" w:rsidR="00F0643D" w:rsidRDefault="00F0643D" w:rsidP="00F0643D"/>
    <w:p w14:paraId="596780B5" w14:textId="77777777" w:rsidR="00F0643D" w:rsidRDefault="00F0643D" w:rsidP="00F0643D"/>
    <w:p w14:paraId="043A2432" w14:textId="77777777" w:rsidR="00F0643D" w:rsidRDefault="00F0643D" w:rsidP="00F0643D"/>
    <w:p w14:paraId="0A99BAA7" w14:textId="77777777" w:rsidR="00F0643D" w:rsidRDefault="00F0643D" w:rsidP="00F0643D"/>
    <w:p w14:paraId="265710E9" w14:textId="77777777" w:rsidR="00F0643D" w:rsidRDefault="00F0643D" w:rsidP="00F0643D"/>
    <w:p w14:paraId="0C82B77A" w14:textId="77777777" w:rsidR="00F0643D" w:rsidRDefault="00F0643D" w:rsidP="00F0643D"/>
    <w:p w14:paraId="6E1D22BE" w14:textId="77777777" w:rsidR="00F0643D" w:rsidRDefault="00F0643D" w:rsidP="00F0643D"/>
    <w:p w14:paraId="71871E52" w14:textId="77777777" w:rsidR="00F0643D" w:rsidRDefault="00F0643D" w:rsidP="00F0643D"/>
    <w:p w14:paraId="7938C33E" w14:textId="77777777" w:rsidR="00F0643D" w:rsidRDefault="00F0643D" w:rsidP="00F0643D"/>
    <w:p w14:paraId="53B18F26" w14:textId="77777777" w:rsidR="00F0643D" w:rsidRDefault="00F0643D" w:rsidP="00F0643D"/>
    <w:p w14:paraId="2E0202D1" w14:textId="77777777" w:rsidR="00F0643D" w:rsidRDefault="00F0643D" w:rsidP="00F0643D"/>
    <w:p w14:paraId="1D7AF1DB" w14:textId="77777777" w:rsidR="00F0643D" w:rsidRDefault="00F0643D" w:rsidP="00F0643D"/>
    <w:p w14:paraId="79A09D33" w14:textId="77777777" w:rsidR="00F0643D" w:rsidRDefault="00F0643D" w:rsidP="00F0643D"/>
    <w:p w14:paraId="363BA52B" w14:textId="77777777" w:rsidR="00F0643D" w:rsidRDefault="00F0643D" w:rsidP="00F0643D"/>
    <w:p w14:paraId="074CE804" w14:textId="77777777" w:rsidR="00F0643D" w:rsidRDefault="00F0643D" w:rsidP="00F0643D"/>
    <w:p w14:paraId="04479101" w14:textId="77777777" w:rsidR="00F0643D" w:rsidRDefault="00F0643D" w:rsidP="00F0643D"/>
    <w:p w14:paraId="3AB5BBF9" w14:textId="77777777" w:rsidR="00F0643D" w:rsidRDefault="00F0643D" w:rsidP="00F0643D"/>
    <w:p w14:paraId="36AE3165" w14:textId="77777777" w:rsidR="00F0643D" w:rsidRDefault="00F0643D" w:rsidP="00F0643D"/>
    <w:p w14:paraId="330CDEEF" w14:textId="77777777" w:rsidR="00F0643D" w:rsidRDefault="00F0643D" w:rsidP="00F0643D"/>
    <w:p w14:paraId="6A3BD082" w14:textId="77777777" w:rsidR="00F0643D" w:rsidRDefault="00F0643D" w:rsidP="00F0643D"/>
    <w:p w14:paraId="06CF8DE0" w14:textId="77777777" w:rsidR="00F0643D" w:rsidRDefault="00F0643D" w:rsidP="00F0643D"/>
    <w:p w14:paraId="1DCFE0A4" w14:textId="77777777" w:rsidR="00F0643D" w:rsidRDefault="00F0643D" w:rsidP="00F0643D"/>
    <w:p w14:paraId="020526E4" w14:textId="77777777" w:rsidR="00F0643D" w:rsidRDefault="00F0643D" w:rsidP="00F0643D"/>
    <w:p w14:paraId="2B127632" w14:textId="77777777" w:rsidR="00F0643D" w:rsidRDefault="00F0643D" w:rsidP="00F0643D"/>
    <w:p w14:paraId="71406B80" w14:textId="77777777" w:rsidR="00F0643D" w:rsidRDefault="00F0643D" w:rsidP="00F0643D"/>
    <w:p w14:paraId="0B37100A" w14:textId="77777777" w:rsidR="00F0643D" w:rsidRDefault="00F0643D" w:rsidP="00F0643D"/>
    <w:p w14:paraId="7024B759" w14:textId="77777777" w:rsidR="00F0643D" w:rsidRDefault="00F0643D" w:rsidP="00F0643D"/>
    <w:p w14:paraId="0DE6A0A0" w14:textId="77777777" w:rsidR="00F0643D" w:rsidRDefault="00F0643D" w:rsidP="00F0643D"/>
    <w:p w14:paraId="783B7466" w14:textId="77777777" w:rsidR="00F0643D" w:rsidRDefault="00F0643D" w:rsidP="00F0643D"/>
    <w:p w14:paraId="7BA84FA0" w14:textId="77777777" w:rsidR="00F0643D" w:rsidRDefault="00F0643D" w:rsidP="00F0643D"/>
    <w:p w14:paraId="3B8E0A56" w14:textId="77777777" w:rsidR="00F0643D" w:rsidRDefault="00F0643D" w:rsidP="00F0643D"/>
    <w:p w14:paraId="57F2D8BF" w14:textId="77777777" w:rsidR="00F0643D" w:rsidRDefault="00F0643D" w:rsidP="00F0643D"/>
    <w:p w14:paraId="2336ED9A" w14:textId="77777777" w:rsidR="00F0643D" w:rsidRDefault="00F0643D" w:rsidP="00F0643D"/>
    <w:p w14:paraId="505CF743" w14:textId="77777777" w:rsidR="00F0643D" w:rsidRDefault="00F0643D" w:rsidP="00F0643D"/>
    <w:p w14:paraId="5EDFDF00" w14:textId="77777777" w:rsidR="00F0643D" w:rsidRDefault="00F0643D" w:rsidP="00F0643D"/>
    <w:p w14:paraId="7DE430DC" w14:textId="77777777" w:rsidR="00F0643D" w:rsidRDefault="00F0643D" w:rsidP="00F0643D"/>
    <w:p w14:paraId="6CA46B94" w14:textId="77777777" w:rsidR="00F0643D" w:rsidRDefault="00F0643D" w:rsidP="00F0643D"/>
    <w:p w14:paraId="30DEA489" w14:textId="77777777" w:rsidR="00F0643D" w:rsidRDefault="00F0643D" w:rsidP="00F0643D"/>
    <w:p w14:paraId="012EDA25" w14:textId="77777777" w:rsidR="00F0643D" w:rsidRDefault="00F0643D" w:rsidP="00F0643D"/>
    <w:p w14:paraId="51FBEAD1" w14:textId="77777777" w:rsidR="00F0643D" w:rsidRDefault="00F0643D" w:rsidP="00F0643D"/>
    <w:p w14:paraId="7BDC2A93" w14:textId="77777777" w:rsidR="00F0643D" w:rsidRDefault="00F0643D" w:rsidP="00F0643D"/>
    <w:p w14:paraId="4ABB1193" w14:textId="77777777" w:rsidR="00F0643D" w:rsidRDefault="00F0643D" w:rsidP="00F0643D"/>
    <w:p w14:paraId="1B6BE734" w14:textId="77777777" w:rsidR="00F0643D" w:rsidRPr="00771C89" w:rsidRDefault="00F0643D" w:rsidP="00771C89">
      <w:pPr>
        <w:rPr>
          <w:b/>
          <w:bCs/>
        </w:rPr>
      </w:pPr>
      <w:commentRangeStart w:id="6"/>
      <w:r w:rsidRPr="00771C89">
        <w:rPr>
          <w:b/>
          <w:bCs/>
        </w:rPr>
        <w:lastRenderedPageBreak/>
        <w:t>FIGURES</w:t>
      </w:r>
      <w:commentRangeEnd w:id="6"/>
      <w:r w:rsidRPr="00771C89">
        <w:rPr>
          <w:rStyle w:val="CommentReference"/>
          <w:b/>
          <w:bCs/>
          <w:sz w:val="24"/>
          <w:szCs w:val="24"/>
        </w:rPr>
        <w:commentReference w:id="6"/>
      </w:r>
    </w:p>
    <w:p w14:paraId="15916D7E" w14:textId="77777777" w:rsidR="00F0643D" w:rsidRPr="00F0643D" w:rsidRDefault="00F0643D" w:rsidP="003F256D"/>
    <w:p w14:paraId="7951BB59" w14:textId="77777777" w:rsidR="00F0643D" w:rsidRDefault="00F0643D" w:rsidP="00F0643D"/>
    <w:p w14:paraId="75EE75C3" w14:textId="77777777" w:rsidR="00F0643D" w:rsidRDefault="00F0643D" w:rsidP="00F0643D"/>
    <w:p w14:paraId="2D50AB80" w14:textId="77777777" w:rsidR="00F0643D" w:rsidRDefault="00F0643D" w:rsidP="00F0643D"/>
    <w:p w14:paraId="6D0F36F5" w14:textId="77777777" w:rsidR="00F0643D" w:rsidRDefault="00F0643D" w:rsidP="00F0643D"/>
    <w:p w14:paraId="023A8E26" w14:textId="77777777" w:rsidR="00F0643D" w:rsidRDefault="00F0643D" w:rsidP="00F0643D"/>
    <w:p w14:paraId="6252FB03" w14:textId="77777777" w:rsidR="00F0643D" w:rsidRDefault="00F0643D" w:rsidP="00F0643D"/>
    <w:p w14:paraId="26C5887A" w14:textId="77777777" w:rsidR="00F0643D" w:rsidRDefault="00F0643D" w:rsidP="00F0643D"/>
    <w:p w14:paraId="4E538D97" w14:textId="77777777" w:rsidR="00F0643D" w:rsidRDefault="00F0643D" w:rsidP="00F0643D"/>
    <w:p w14:paraId="1D079A46" w14:textId="77777777" w:rsidR="00F0643D" w:rsidRDefault="00F0643D" w:rsidP="00F0643D"/>
    <w:p w14:paraId="3199ADA0" w14:textId="77777777" w:rsidR="00F0643D" w:rsidRDefault="00F0643D" w:rsidP="00F0643D"/>
    <w:p w14:paraId="19DCB743" w14:textId="10A5F206" w:rsidR="00EC7994" w:rsidRPr="00771C89" w:rsidRDefault="00EC7994" w:rsidP="00771C89">
      <w:pPr>
        <w:rPr>
          <w:b/>
          <w:bCs/>
        </w:rPr>
      </w:pPr>
      <w:r w:rsidRPr="00F0643D">
        <w:br w:type="page"/>
      </w:r>
      <w:commentRangeStart w:id="7"/>
      <w:r w:rsidR="00F0643D" w:rsidRPr="00771C89">
        <w:rPr>
          <w:b/>
          <w:bCs/>
        </w:rPr>
        <w:lastRenderedPageBreak/>
        <w:t>TABLES</w:t>
      </w:r>
      <w:commentRangeEnd w:id="7"/>
      <w:r w:rsidR="00F0643D" w:rsidRPr="00771C89">
        <w:rPr>
          <w:rStyle w:val="CommentReference"/>
          <w:b/>
          <w:bCs/>
          <w:sz w:val="24"/>
          <w:szCs w:val="24"/>
        </w:rPr>
        <w:commentReference w:id="7"/>
      </w:r>
    </w:p>
    <w:p w14:paraId="436F506B" w14:textId="719C295E" w:rsidR="00EC7994" w:rsidRDefault="00EC7994" w:rsidP="003F256D"/>
    <w:p w14:paraId="0BBAD89B" w14:textId="77777777" w:rsidR="003F256D" w:rsidRDefault="003F256D" w:rsidP="003F256D"/>
    <w:p w14:paraId="1A0213AC" w14:textId="77777777" w:rsidR="003F256D" w:rsidRDefault="003F256D" w:rsidP="003F256D"/>
    <w:p w14:paraId="4E53B457" w14:textId="77777777" w:rsidR="003F256D" w:rsidRDefault="003F256D" w:rsidP="003F256D"/>
    <w:p w14:paraId="65157817" w14:textId="77777777" w:rsidR="003F256D" w:rsidRDefault="003F256D" w:rsidP="003F256D"/>
    <w:p w14:paraId="1D058975" w14:textId="77777777" w:rsidR="003F256D" w:rsidRDefault="003F256D" w:rsidP="003F256D"/>
    <w:p w14:paraId="08DAA9F2" w14:textId="77777777" w:rsidR="003F256D" w:rsidRDefault="003F256D" w:rsidP="003F256D"/>
    <w:p w14:paraId="39794035" w14:textId="77777777" w:rsidR="003F256D" w:rsidRDefault="003F256D" w:rsidP="003F256D"/>
    <w:p w14:paraId="6D081FD1" w14:textId="77777777" w:rsidR="003F256D" w:rsidRDefault="003F256D" w:rsidP="003F256D"/>
    <w:p w14:paraId="49D46226" w14:textId="77777777" w:rsidR="003F256D" w:rsidRDefault="003F256D" w:rsidP="003F256D"/>
    <w:p w14:paraId="13C17B10" w14:textId="77777777" w:rsidR="003F256D" w:rsidRDefault="003F256D" w:rsidP="003F256D"/>
    <w:p w14:paraId="510D61FF" w14:textId="77777777" w:rsidR="003F256D" w:rsidRDefault="003F256D" w:rsidP="003F256D"/>
    <w:p w14:paraId="75FBC981" w14:textId="77777777" w:rsidR="003F256D" w:rsidRDefault="003F256D" w:rsidP="003F256D"/>
    <w:p w14:paraId="3BED191A" w14:textId="77777777" w:rsidR="003F256D" w:rsidRDefault="003F256D" w:rsidP="003F256D"/>
    <w:p w14:paraId="2D9D5540" w14:textId="77777777" w:rsidR="003F256D" w:rsidRDefault="003F256D" w:rsidP="003F256D"/>
    <w:p w14:paraId="29CA7397" w14:textId="77777777" w:rsidR="003F256D" w:rsidRDefault="003F256D" w:rsidP="003F256D"/>
    <w:p w14:paraId="4CC05554" w14:textId="77777777" w:rsidR="003F256D" w:rsidRPr="00F0643D" w:rsidRDefault="003F256D" w:rsidP="003F256D"/>
    <w:p w14:paraId="206CF2DD" w14:textId="77777777" w:rsidR="00EC7994" w:rsidRDefault="00EC7994" w:rsidP="003F256D">
      <w:pPr>
        <w:rPr>
          <w:color w:val="000000"/>
          <w:lang w:val="en-US"/>
        </w:rPr>
      </w:pPr>
    </w:p>
    <w:p w14:paraId="2400D921" w14:textId="77777777" w:rsidR="003F256D" w:rsidRDefault="003F256D" w:rsidP="003F256D">
      <w:pPr>
        <w:rPr>
          <w:color w:val="000000"/>
          <w:lang w:val="en-US"/>
        </w:rPr>
      </w:pPr>
    </w:p>
    <w:p w14:paraId="5C0D0B95" w14:textId="77777777" w:rsidR="003F256D" w:rsidRDefault="003F256D" w:rsidP="003F256D">
      <w:pPr>
        <w:rPr>
          <w:color w:val="000000"/>
          <w:lang w:val="en-US"/>
        </w:rPr>
      </w:pPr>
    </w:p>
    <w:p w14:paraId="4B93DCCF" w14:textId="77777777" w:rsidR="003F256D" w:rsidRDefault="003F256D" w:rsidP="003F256D">
      <w:pPr>
        <w:rPr>
          <w:color w:val="000000"/>
          <w:lang w:val="en-US"/>
        </w:rPr>
      </w:pPr>
    </w:p>
    <w:p w14:paraId="22A48469" w14:textId="77777777" w:rsidR="003F256D" w:rsidRDefault="003F256D" w:rsidP="003F256D">
      <w:pPr>
        <w:rPr>
          <w:color w:val="000000"/>
          <w:lang w:val="en-US"/>
        </w:rPr>
      </w:pPr>
    </w:p>
    <w:p w14:paraId="522DEC74" w14:textId="77777777" w:rsidR="003F256D" w:rsidRDefault="003F256D" w:rsidP="003F256D">
      <w:pPr>
        <w:rPr>
          <w:color w:val="000000"/>
          <w:lang w:val="en-US"/>
        </w:rPr>
      </w:pPr>
    </w:p>
    <w:p w14:paraId="72F24D16" w14:textId="77777777" w:rsidR="003F256D" w:rsidRDefault="003F256D" w:rsidP="003F256D">
      <w:pPr>
        <w:rPr>
          <w:color w:val="000000"/>
          <w:lang w:val="en-US"/>
        </w:rPr>
      </w:pPr>
    </w:p>
    <w:p w14:paraId="6F7F566E" w14:textId="77777777" w:rsidR="003F256D" w:rsidRDefault="003F256D" w:rsidP="003F256D">
      <w:pPr>
        <w:rPr>
          <w:color w:val="000000"/>
          <w:lang w:val="en-US"/>
        </w:rPr>
      </w:pPr>
    </w:p>
    <w:p w14:paraId="0C3F53DE" w14:textId="77777777" w:rsidR="003F256D" w:rsidRDefault="003F256D" w:rsidP="003F256D">
      <w:pPr>
        <w:rPr>
          <w:color w:val="000000"/>
          <w:lang w:val="en-US"/>
        </w:rPr>
      </w:pPr>
    </w:p>
    <w:p w14:paraId="1A7401B2" w14:textId="77777777" w:rsidR="003F256D" w:rsidRDefault="003F256D" w:rsidP="003F256D">
      <w:pPr>
        <w:rPr>
          <w:color w:val="000000"/>
          <w:lang w:val="en-US"/>
        </w:rPr>
      </w:pPr>
    </w:p>
    <w:p w14:paraId="7BD90412" w14:textId="77777777" w:rsidR="003F256D" w:rsidRDefault="003F256D" w:rsidP="003F256D">
      <w:pPr>
        <w:rPr>
          <w:color w:val="000000"/>
          <w:lang w:val="en-US"/>
        </w:rPr>
      </w:pPr>
    </w:p>
    <w:p w14:paraId="35A118C5" w14:textId="77777777" w:rsidR="003F256D" w:rsidRDefault="003F256D" w:rsidP="003F256D">
      <w:pPr>
        <w:rPr>
          <w:color w:val="000000"/>
          <w:lang w:val="en-US"/>
        </w:rPr>
      </w:pPr>
    </w:p>
    <w:p w14:paraId="36C8D734" w14:textId="77777777" w:rsidR="003F256D" w:rsidRDefault="003F256D" w:rsidP="003F256D">
      <w:pPr>
        <w:rPr>
          <w:color w:val="000000"/>
          <w:lang w:val="en-US"/>
        </w:rPr>
      </w:pPr>
    </w:p>
    <w:p w14:paraId="335E40A9" w14:textId="77777777" w:rsidR="003F256D" w:rsidRDefault="003F256D" w:rsidP="003F256D">
      <w:pPr>
        <w:rPr>
          <w:color w:val="000000"/>
          <w:lang w:val="en-US"/>
        </w:rPr>
      </w:pPr>
    </w:p>
    <w:p w14:paraId="4A222827" w14:textId="77777777" w:rsidR="003F256D" w:rsidRDefault="003F256D" w:rsidP="003F256D">
      <w:pPr>
        <w:rPr>
          <w:color w:val="000000"/>
          <w:lang w:val="en-US"/>
        </w:rPr>
      </w:pPr>
    </w:p>
    <w:p w14:paraId="7D607C17" w14:textId="77777777" w:rsidR="003F256D" w:rsidRDefault="003F256D" w:rsidP="003F256D">
      <w:pPr>
        <w:rPr>
          <w:color w:val="000000"/>
          <w:lang w:val="en-US"/>
        </w:rPr>
      </w:pPr>
    </w:p>
    <w:p w14:paraId="120A1DA0" w14:textId="77777777" w:rsidR="003F256D" w:rsidRDefault="003F256D" w:rsidP="003F256D">
      <w:pPr>
        <w:rPr>
          <w:color w:val="000000"/>
          <w:lang w:val="en-US"/>
        </w:rPr>
      </w:pPr>
    </w:p>
    <w:p w14:paraId="30DCDCD2" w14:textId="77777777" w:rsidR="003F256D" w:rsidRDefault="003F256D" w:rsidP="003F256D">
      <w:pPr>
        <w:rPr>
          <w:color w:val="000000"/>
          <w:lang w:val="en-US"/>
        </w:rPr>
      </w:pPr>
    </w:p>
    <w:p w14:paraId="1CCD9971" w14:textId="77777777" w:rsidR="003F256D" w:rsidRDefault="003F256D" w:rsidP="003F256D">
      <w:pPr>
        <w:rPr>
          <w:color w:val="000000"/>
          <w:lang w:val="en-US"/>
        </w:rPr>
      </w:pPr>
    </w:p>
    <w:p w14:paraId="69DD0181" w14:textId="77777777" w:rsidR="003F256D" w:rsidRDefault="003F256D" w:rsidP="003F256D">
      <w:pPr>
        <w:rPr>
          <w:color w:val="000000"/>
          <w:lang w:val="en-US"/>
        </w:rPr>
      </w:pPr>
    </w:p>
    <w:p w14:paraId="48B7D2F8" w14:textId="77777777" w:rsidR="003F256D" w:rsidRDefault="003F256D" w:rsidP="003F256D">
      <w:pPr>
        <w:rPr>
          <w:color w:val="000000"/>
          <w:lang w:val="en-US"/>
        </w:rPr>
      </w:pPr>
    </w:p>
    <w:p w14:paraId="66790C7E" w14:textId="77777777" w:rsidR="003F256D" w:rsidRDefault="003F256D" w:rsidP="003F256D">
      <w:pPr>
        <w:rPr>
          <w:color w:val="000000"/>
          <w:lang w:val="en-US"/>
        </w:rPr>
      </w:pPr>
    </w:p>
    <w:p w14:paraId="755BD0C9" w14:textId="77777777" w:rsidR="003F256D" w:rsidRDefault="003F256D" w:rsidP="003F256D">
      <w:pPr>
        <w:rPr>
          <w:color w:val="000000"/>
          <w:lang w:val="en-US"/>
        </w:rPr>
      </w:pPr>
    </w:p>
    <w:p w14:paraId="7DE8F07C" w14:textId="77777777" w:rsidR="003F256D" w:rsidRDefault="003F256D" w:rsidP="003F256D">
      <w:pPr>
        <w:rPr>
          <w:color w:val="000000"/>
          <w:lang w:val="en-US"/>
        </w:rPr>
      </w:pPr>
    </w:p>
    <w:p w14:paraId="0AED1823" w14:textId="77777777" w:rsidR="003F256D" w:rsidRDefault="003F256D" w:rsidP="003F256D">
      <w:pPr>
        <w:rPr>
          <w:color w:val="000000"/>
          <w:lang w:val="en-US"/>
        </w:rPr>
      </w:pPr>
    </w:p>
    <w:p w14:paraId="1FE97C8C" w14:textId="77777777" w:rsidR="003F256D" w:rsidRDefault="003F256D" w:rsidP="003F256D">
      <w:pPr>
        <w:rPr>
          <w:color w:val="000000"/>
          <w:lang w:val="en-US"/>
        </w:rPr>
      </w:pPr>
    </w:p>
    <w:p w14:paraId="69FF7BCA" w14:textId="77777777" w:rsidR="003F256D" w:rsidRDefault="003F256D" w:rsidP="003F256D">
      <w:pPr>
        <w:rPr>
          <w:color w:val="000000"/>
          <w:lang w:val="en-US"/>
        </w:rPr>
      </w:pPr>
    </w:p>
    <w:p w14:paraId="011000B9" w14:textId="77777777" w:rsidR="003F256D" w:rsidRDefault="003F256D" w:rsidP="003F256D">
      <w:pPr>
        <w:rPr>
          <w:color w:val="000000"/>
          <w:lang w:val="en-US"/>
        </w:rPr>
      </w:pPr>
    </w:p>
    <w:p w14:paraId="1CED1894" w14:textId="77777777" w:rsidR="003F256D" w:rsidRDefault="003F256D" w:rsidP="003F256D">
      <w:pPr>
        <w:rPr>
          <w:color w:val="000000"/>
          <w:lang w:val="en-US"/>
        </w:rPr>
      </w:pPr>
    </w:p>
    <w:p w14:paraId="50F2E40F" w14:textId="77777777" w:rsidR="003F256D" w:rsidRDefault="003F256D" w:rsidP="003F256D">
      <w:pPr>
        <w:rPr>
          <w:color w:val="000000"/>
          <w:lang w:val="en-US"/>
        </w:rPr>
      </w:pPr>
    </w:p>
    <w:p w14:paraId="2D300094" w14:textId="77777777" w:rsidR="003F256D" w:rsidRDefault="003F256D" w:rsidP="003F256D">
      <w:pPr>
        <w:rPr>
          <w:color w:val="000000"/>
          <w:lang w:val="en-US"/>
        </w:rPr>
      </w:pPr>
    </w:p>
    <w:p w14:paraId="124491C1" w14:textId="77777777" w:rsidR="003F256D" w:rsidRDefault="003F256D" w:rsidP="003F256D">
      <w:pPr>
        <w:rPr>
          <w:color w:val="000000"/>
          <w:lang w:val="en-US"/>
        </w:rPr>
      </w:pPr>
    </w:p>
    <w:p w14:paraId="652B466C" w14:textId="614DECA7" w:rsidR="003F256D" w:rsidRPr="003F256D" w:rsidRDefault="003F256D" w:rsidP="003F256D">
      <w:pPr>
        <w:jc w:val="center"/>
        <w:rPr>
          <w:b/>
          <w:bCs/>
          <w:color w:val="000000"/>
        </w:rPr>
      </w:pPr>
      <w:commentRangeStart w:id="8"/>
      <w:r w:rsidRPr="003F256D">
        <w:rPr>
          <w:b/>
          <w:bCs/>
          <w:color w:val="000000"/>
        </w:rPr>
        <w:lastRenderedPageBreak/>
        <w:t xml:space="preserve">FILL THE </w:t>
      </w:r>
      <w:r w:rsidRPr="003F256D">
        <w:rPr>
          <w:b/>
          <w:bCs/>
        </w:rPr>
        <w:t xml:space="preserve">REPORTING GUIDELINES </w:t>
      </w:r>
      <w:r w:rsidRPr="003F256D">
        <w:rPr>
          <w:b/>
          <w:bCs/>
          <w:color w:val="000000"/>
        </w:rPr>
        <w:t>CHECKLIST</w:t>
      </w:r>
      <w:commentRangeEnd w:id="8"/>
      <w:r w:rsidRPr="003F256D">
        <w:rPr>
          <w:rStyle w:val="CommentReference"/>
          <w:b/>
          <w:bCs/>
          <w:color w:val="000000"/>
          <w:sz w:val="24"/>
          <w:szCs w:val="24"/>
        </w:rPr>
        <w:commentReference w:id="8"/>
      </w:r>
    </w:p>
    <w:p w14:paraId="48397700" w14:textId="77777777" w:rsidR="003F256D" w:rsidRDefault="003F256D" w:rsidP="003F256D">
      <w:pPr>
        <w:spacing w:line="276" w:lineRule="auto"/>
        <w:rPr>
          <w:b/>
        </w:rPr>
      </w:pPr>
    </w:p>
    <w:p w14:paraId="4681306B" w14:textId="77777777" w:rsidR="003F256D" w:rsidRPr="008D75FC" w:rsidRDefault="003F256D" w:rsidP="003F256D">
      <w:pPr>
        <w:rPr>
          <w:color w:val="000000"/>
          <w:lang w:val="en-US"/>
        </w:rPr>
      </w:pPr>
    </w:p>
    <w:sectPr w:rsidR="003F256D" w:rsidRPr="008D75FC" w:rsidSect="00203022">
      <w:footerReference w:type="default" r:id="rId11"/>
      <w:pgSz w:w="11906" w:h="16838" w:code="9"/>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MJ" w:date="2026-02-17T13:52:00Z" w:initials="MMJ">
    <w:p w14:paraId="56862454" w14:textId="77777777" w:rsidR="00F0643D" w:rsidRDefault="00F0643D" w:rsidP="00F0643D">
      <w:pPr>
        <w:pStyle w:val="CommentText"/>
      </w:pPr>
      <w:r>
        <w:rPr>
          <w:rStyle w:val="CommentReference"/>
        </w:rPr>
        <w:annotationRef/>
      </w:r>
      <w:r>
        <w:t>MeSH words: 5-7</w:t>
      </w:r>
    </w:p>
  </w:comment>
  <w:comment w:id="1" w:author="MMJ" w:date="2026-02-17T13:53:00Z" w:initials="MMJ">
    <w:p w14:paraId="5B07C313" w14:textId="77777777" w:rsidR="008261F4" w:rsidRDefault="00F0643D" w:rsidP="008261F4">
      <w:pPr>
        <w:pStyle w:val="CommentText"/>
      </w:pPr>
      <w:r>
        <w:rPr>
          <w:rStyle w:val="CommentReference"/>
        </w:rPr>
        <w:annotationRef/>
      </w:r>
      <w:r w:rsidR="008261F4">
        <w:t>Include why this study was conducted, what were the aims and objectives of the study.</w:t>
      </w:r>
    </w:p>
  </w:comment>
  <w:comment w:id="2" w:author="MMJ" w:date="2026-02-17T13:53:00Z" w:initials="MMJ">
    <w:p w14:paraId="1F6A9B68" w14:textId="6D62A97D" w:rsidR="00F0643D" w:rsidRDefault="00F0643D" w:rsidP="00F0643D">
      <w:pPr>
        <w:pStyle w:val="CommentText"/>
      </w:pPr>
      <w:r>
        <w:rPr>
          <w:rStyle w:val="CommentReference"/>
        </w:rPr>
        <w:annotationRef/>
      </w:r>
      <w:r>
        <w:t>This section should describe ‘what you did and how you did it’. Describe the IEC/IRB approval, patient consent, and your statistical methods in this section.</w:t>
      </w:r>
    </w:p>
  </w:comment>
  <w:comment w:id="3" w:author="MMJ" w:date="2026-02-17T13:54:00Z" w:initials="MMJ">
    <w:p w14:paraId="384D7441" w14:textId="77777777" w:rsidR="00F0643D" w:rsidRDefault="00F0643D" w:rsidP="00F0643D">
      <w:pPr>
        <w:pStyle w:val="CommentText"/>
      </w:pPr>
      <w:r>
        <w:rPr>
          <w:rStyle w:val="CommentReference"/>
        </w:rPr>
        <w:annotationRef/>
      </w:r>
      <w:r>
        <w:t>This section lists ‘what you found’ in the study.</w:t>
      </w:r>
    </w:p>
  </w:comment>
  <w:comment w:id="4" w:author="MMJ" w:date="2026-02-17T13:54:00Z" w:initials="MMJ">
    <w:p w14:paraId="6882B90D" w14:textId="77777777" w:rsidR="00F0643D" w:rsidRDefault="00F0643D" w:rsidP="00F0643D">
      <w:pPr>
        <w:pStyle w:val="CommentText"/>
      </w:pPr>
      <w:r>
        <w:rPr>
          <w:rStyle w:val="CommentReference"/>
        </w:rPr>
        <w:annotationRef/>
      </w:r>
      <w:r>
        <w:t>These should be based on the findings of your study only.</w:t>
      </w:r>
    </w:p>
  </w:comment>
  <w:comment w:id="5" w:author="MMJ" w:date="2026-02-17T13:55:00Z" w:initials="MMJ">
    <w:p w14:paraId="4BD24670" w14:textId="77777777" w:rsidR="006B26C2" w:rsidRDefault="00F0643D" w:rsidP="006B26C2">
      <w:pPr>
        <w:pStyle w:val="CommentText"/>
      </w:pPr>
      <w:r>
        <w:rPr>
          <w:rStyle w:val="CommentReference"/>
        </w:rPr>
        <w:annotationRef/>
      </w:r>
      <w:r w:rsidR="006B26C2">
        <w:t>Include recent citations (5-7 years).</w:t>
      </w:r>
    </w:p>
    <w:p w14:paraId="79A195F2" w14:textId="77777777" w:rsidR="006B26C2" w:rsidRDefault="006B26C2" w:rsidP="006B26C2">
      <w:pPr>
        <w:pStyle w:val="CommentText"/>
      </w:pPr>
      <w:r>
        <w:t>Follow the journal style for references.</w:t>
      </w:r>
    </w:p>
  </w:comment>
  <w:comment w:id="6" w:author="MMJ" w:date="2026-02-17T13:56:00Z" w:initials="MMJ">
    <w:p w14:paraId="07223CB7" w14:textId="5AE01AE7" w:rsidR="00F0643D" w:rsidRDefault="00F0643D" w:rsidP="00F0643D">
      <w:pPr>
        <w:pStyle w:val="CommentText"/>
      </w:pPr>
      <w:r>
        <w:rPr>
          <w:rStyle w:val="CommentReference"/>
        </w:rPr>
        <w:annotationRef/>
      </w:r>
      <w:r>
        <w:t>Paste images/figures here. Include legends as well.</w:t>
      </w:r>
    </w:p>
  </w:comment>
  <w:comment w:id="7" w:author="MMJ" w:date="2026-02-17T13:57:00Z" w:initials="MMJ">
    <w:p w14:paraId="494299FC" w14:textId="77777777" w:rsidR="00981541" w:rsidRDefault="00F0643D" w:rsidP="00981541">
      <w:pPr>
        <w:pStyle w:val="CommentText"/>
      </w:pPr>
      <w:r>
        <w:rPr>
          <w:rStyle w:val="CommentReference"/>
        </w:rPr>
        <w:annotationRef/>
      </w:r>
      <w:r w:rsidR="00981541">
        <w:t>Tables should be editable, not images.</w:t>
      </w:r>
    </w:p>
  </w:comment>
  <w:comment w:id="8" w:author="MMJ" w:date="2026-02-17T14:22:00Z" w:initials="MMJ">
    <w:p w14:paraId="128629BC" w14:textId="065EE455" w:rsidR="003F256D" w:rsidRDefault="003F256D" w:rsidP="003F256D">
      <w:pPr>
        <w:pStyle w:val="CommentText"/>
      </w:pPr>
      <w:r>
        <w:rPr>
          <w:rStyle w:val="CommentReference"/>
        </w:rPr>
        <w:annotationRef/>
      </w:r>
      <w:r>
        <w:t>For all types of Research Articles, the word file of checklist template should be downloaded, filled, and pasted here. On account of receiving incomplete or no checklist, the manuscript will be set back to the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62454" w15:done="0"/>
  <w15:commentEx w15:paraId="5B07C313" w15:done="0"/>
  <w15:commentEx w15:paraId="1F6A9B68" w15:done="0"/>
  <w15:commentEx w15:paraId="384D7441" w15:done="0"/>
  <w15:commentEx w15:paraId="6882B90D" w15:done="0"/>
  <w15:commentEx w15:paraId="79A195F2" w15:done="0"/>
  <w15:commentEx w15:paraId="07223CB7" w15:done="0"/>
  <w15:commentEx w15:paraId="494299FC" w15:done="0"/>
  <w15:commentEx w15:paraId="12862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98A71" w16cex:dateUtc="2026-02-17T08:22:00Z"/>
  <w16cex:commentExtensible w16cex:durableId="250AA35D" w16cex:dateUtc="2026-02-17T08:23:00Z"/>
  <w16cex:commentExtensible w16cex:durableId="49C36539" w16cex:dateUtc="2026-02-17T08:23:00Z"/>
  <w16cex:commentExtensible w16cex:durableId="2855DA58" w16cex:dateUtc="2026-02-17T08:24:00Z"/>
  <w16cex:commentExtensible w16cex:durableId="61C2370F" w16cex:dateUtc="2026-02-17T08:24:00Z"/>
  <w16cex:commentExtensible w16cex:durableId="72F166FC" w16cex:dateUtc="2026-02-17T08:25:00Z"/>
  <w16cex:commentExtensible w16cex:durableId="3A0796A1" w16cex:dateUtc="2026-02-17T08:26:00Z"/>
  <w16cex:commentExtensible w16cex:durableId="1B08FC47" w16cex:dateUtc="2026-02-17T08:27:00Z"/>
  <w16cex:commentExtensible w16cex:durableId="2FC6B318" w16cex:dateUtc="2026-02-17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62454" w16cid:durableId="2C498A71"/>
  <w16cid:commentId w16cid:paraId="5B07C313" w16cid:durableId="250AA35D"/>
  <w16cid:commentId w16cid:paraId="1F6A9B68" w16cid:durableId="49C36539"/>
  <w16cid:commentId w16cid:paraId="384D7441" w16cid:durableId="2855DA58"/>
  <w16cid:commentId w16cid:paraId="6882B90D" w16cid:durableId="61C2370F"/>
  <w16cid:commentId w16cid:paraId="79A195F2" w16cid:durableId="72F166FC"/>
  <w16cid:commentId w16cid:paraId="07223CB7" w16cid:durableId="3A0796A1"/>
  <w16cid:commentId w16cid:paraId="494299FC" w16cid:durableId="1B08FC47"/>
  <w16cid:commentId w16cid:paraId="128629BC" w16cid:durableId="2FC6B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C425" w14:textId="77777777" w:rsidR="003803EC" w:rsidRDefault="003803EC">
      <w:r>
        <w:separator/>
      </w:r>
    </w:p>
  </w:endnote>
  <w:endnote w:type="continuationSeparator" w:id="0">
    <w:p w14:paraId="34BD1E48" w14:textId="77777777" w:rsidR="003803EC" w:rsidRDefault="0038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04930"/>
      <w:docPartObj>
        <w:docPartGallery w:val="Page Numbers (Bottom of Page)"/>
        <w:docPartUnique/>
      </w:docPartObj>
    </w:sdtPr>
    <w:sdtEndPr>
      <w:rPr>
        <w:noProof/>
      </w:rPr>
    </w:sdtEndPr>
    <w:sdtContent>
      <w:p w14:paraId="5DC7D6F6" w14:textId="46B0EF5C" w:rsidR="00F0643D" w:rsidRDefault="00F064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6EE73" w14:textId="77777777" w:rsidR="00F0643D" w:rsidRDefault="00F0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ACD6" w14:textId="77777777" w:rsidR="003803EC" w:rsidRDefault="003803EC">
      <w:r>
        <w:separator/>
      </w:r>
    </w:p>
  </w:footnote>
  <w:footnote w:type="continuationSeparator" w:id="0">
    <w:p w14:paraId="0F3B6740" w14:textId="77777777" w:rsidR="003803EC" w:rsidRDefault="0038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46162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758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995361">
    <w:abstractNumId w:val="2"/>
  </w:num>
  <w:num w:numId="4" w16cid:durableId="1354914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J">
    <w15:presenceInfo w15:providerId="None" w15:userId="M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0F"/>
    <w:rsid w:val="001C189F"/>
    <w:rsid w:val="00202010"/>
    <w:rsid w:val="00203022"/>
    <w:rsid w:val="002F4829"/>
    <w:rsid w:val="00337243"/>
    <w:rsid w:val="003803EC"/>
    <w:rsid w:val="003E5D38"/>
    <w:rsid w:val="003F256D"/>
    <w:rsid w:val="005D19DD"/>
    <w:rsid w:val="006019F0"/>
    <w:rsid w:val="006B26C2"/>
    <w:rsid w:val="00771C89"/>
    <w:rsid w:val="008261F4"/>
    <w:rsid w:val="008D75FC"/>
    <w:rsid w:val="00900A0F"/>
    <w:rsid w:val="00981541"/>
    <w:rsid w:val="009B157E"/>
    <w:rsid w:val="00A74038"/>
    <w:rsid w:val="00AD6F2F"/>
    <w:rsid w:val="00AF4047"/>
    <w:rsid w:val="00B10106"/>
    <w:rsid w:val="00BD3E1E"/>
    <w:rsid w:val="00C92DB1"/>
    <w:rsid w:val="00D107EF"/>
    <w:rsid w:val="00DB36F2"/>
    <w:rsid w:val="00E1165D"/>
    <w:rsid w:val="00E5757D"/>
    <w:rsid w:val="00E74D24"/>
    <w:rsid w:val="00EB3924"/>
    <w:rsid w:val="00EC7994"/>
    <w:rsid w:val="00F0643D"/>
    <w:rsid w:val="00FB2A6E"/>
    <w:rsid w:val="00FB45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78303"/>
  <w15:chartTrackingRefBased/>
  <w15:docId w15:val="{B2195415-B52C-45F9-B60A-DE2888F1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FB2A6E"/>
    <w:rPr>
      <w:rFonts w:ascii="Tahoma" w:hAnsi="Tahoma" w:cs="Tahoma"/>
      <w:sz w:val="16"/>
      <w:szCs w:val="16"/>
    </w:rPr>
  </w:style>
  <w:style w:type="paragraph" w:styleId="CommentSubject">
    <w:name w:val="annotation subject"/>
    <w:basedOn w:val="CommentText"/>
    <w:next w:val="CommentText"/>
    <w:semiHidden/>
    <w:rsid w:val="00FB2A6E"/>
    <w:rPr>
      <w:b/>
      <w:bCs/>
    </w:rPr>
  </w:style>
  <w:style w:type="character" w:customStyle="1" w:styleId="FooterChar">
    <w:name w:val="Footer Char"/>
    <w:basedOn w:val="DefaultParagraphFont"/>
    <w:link w:val="Footer"/>
    <w:uiPriority w:val="99"/>
    <w:rsid w:val="00F0643D"/>
    <w:rPr>
      <w:sz w:val="24"/>
      <w:szCs w:val="24"/>
      <w:lang w:val="en-GB" w:eastAsia="en-US"/>
    </w:rPr>
  </w:style>
  <w:style w:type="paragraph" w:customStyle="1" w:styleId="TableHeader">
    <w:name w:val="TableHeader"/>
    <w:basedOn w:val="Normal"/>
    <w:rsid w:val="003F256D"/>
    <w:pPr>
      <w:spacing w:before="120"/>
    </w:pPr>
    <w:rPr>
      <w:b/>
      <w:szCs w:val="20"/>
    </w:rPr>
  </w:style>
  <w:style w:type="paragraph" w:customStyle="1" w:styleId="TableSubHead">
    <w:name w:val="TableSubHead"/>
    <w:basedOn w:val="TableHeader"/>
    <w:rsid w:val="003F256D"/>
  </w:style>
  <w:style w:type="character" w:customStyle="1" w:styleId="CommentTextChar">
    <w:name w:val="Comment Text Char"/>
    <w:basedOn w:val="DefaultParagraphFont"/>
    <w:link w:val="CommentText"/>
    <w:semiHidden/>
    <w:rsid w:val="003F256D"/>
    <w:rPr>
      <w:lang w:val="en-GB" w:eastAsia="en-US"/>
    </w:rPr>
  </w:style>
  <w:style w:type="character" w:styleId="LineNumber">
    <w:name w:val="line number"/>
    <w:basedOn w:val="DefaultParagraphFont"/>
    <w:rsid w:val="0020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20Sharma\Downloads\Original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OriginalArticle.dot</Template>
  <TotalTime>32</TotalTime>
  <Pages>10</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MMJ</dc:creator>
  <cp:keywords/>
  <dc:description/>
  <cp:lastModifiedBy>MMJ</cp:lastModifiedBy>
  <cp:revision>24</cp:revision>
  <cp:lastPrinted>1899-12-31T18:30:00Z</cp:lastPrinted>
  <dcterms:created xsi:type="dcterms:W3CDTF">2026-02-17T08:15:00Z</dcterms:created>
  <dcterms:modified xsi:type="dcterms:W3CDTF">2026-02-17T09:10:00Z</dcterms:modified>
</cp:coreProperties>
</file>