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A335" w14:textId="77777777" w:rsidR="00C65BDF" w:rsidRPr="006019F0" w:rsidRDefault="00C65BDF" w:rsidP="00C65BDF">
      <w:pPr>
        <w:spacing w:after="240" w:line="480" w:lineRule="auto"/>
        <w:rPr>
          <w:b/>
          <w:bCs/>
        </w:rPr>
      </w:pPr>
      <w:r w:rsidRPr="006019F0">
        <w:rPr>
          <w:b/>
          <w:bCs/>
        </w:rPr>
        <w:t>Article Type:</w:t>
      </w:r>
    </w:p>
    <w:p w14:paraId="2D9CE6D2" w14:textId="77777777" w:rsidR="00C65BDF" w:rsidRPr="006019F0" w:rsidRDefault="00C65BDF" w:rsidP="00C65BDF">
      <w:pPr>
        <w:spacing w:after="240" w:line="480" w:lineRule="auto"/>
        <w:rPr>
          <w:b/>
          <w:bCs/>
          <w:color w:val="000000"/>
        </w:rPr>
      </w:pPr>
      <w:r w:rsidRPr="006019F0">
        <w:rPr>
          <w:b/>
          <w:bCs/>
        </w:rPr>
        <w:t>Title</w:t>
      </w:r>
      <w:r w:rsidRPr="006019F0">
        <w:rPr>
          <w:b/>
          <w:bCs/>
          <w:color w:val="000000"/>
        </w:rPr>
        <w:t>:</w:t>
      </w:r>
    </w:p>
    <w:p w14:paraId="774FD376" w14:textId="77777777" w:rsidR="00C65BDF" w:rsidRPr="006019F0" w:rsidRDefault="00C65BDF" w:rsidP="00C65BDF">
      <w:pPr>
        <w:spacing w:after="240" w:line="480" w:lineRule="auto"/>
        <w:rPr>
          <w:b/>
          <w:bCs/>
        </w:rPr>
      </w:pPr>
      <w:r w:rsidRPr="006019F0">
        <w:rPr>
          <w:b/>
          <w:bCs/>
        </w:rPr>
        <w:t>Running Title:</w:t>
      </w:r>
    </w:p>
    <w:p w14:paraId="4C705984" w14:textId="77777777" w:rsidR="00C65BDF" w:rsidRPr="006019F0" w:rsidRDefault="00C65BDF" w:rsidP="00C65BDF">
      <w:pPr>
        <w:spacing w:line="480" w:lineRule="auto"/>
        <w:rPr>
          <w:b/>
          <w:bCs/>
          <w:noProof/>
          <w:lang w:val="en-US"/>
        </w:rPr>
      </w:pPr>
      <w:commentRangeStart w:id="0"/>
      <w:r w:rsidRPr="006019F0">
        <w:rPr>
          <w:b/>
          <w:bCs/>
          <w:noProof/>
          <w:lang w:val="en-US"/>
        </w:rPr>
        <w:t>ABSTRACT</w:t>
      </w:r>
      <w:commentRangeEnd w:id="0"/>
      <w:r w:rsidRPr="006019F0">
        <w:rPr>
          <w:rStyle w:val="CommentReference"/>
          <w:b/>
          <w:bCs/>
          <w:noProof/>
          <w:sz w:val="24"/>
          <w:szCs w:val="24"/>
          <w:lang w:val="en-US"/>
        </w:rPr>
        <w:commentReference w:id="0"/>
      </w:r>
    </w:p>
    <w:p w14:paraId="372CA037" w14:textId="77777777" w:rsidR="00C65BDF" w:rsidRDefault="00C65BDF" w:rsidP="00C65BDF"/>
    <w:p w14:paraId="347DE696" w14:textId="77777777" w:rsidR="00C65BDF" w:rsidRDefault="00C65BDF" w:rsidP="00C65BDF"/>
    <w:p w14:paraId="186FFA3C" w14:textId="77777777" w:rsidR="00AF4047" w:rsidRDefault="00AF4047" w:rsidP="00C65BDF"/>
    <w:p w14:paraId="1ADF92A3" w14:textId="77777777" w:rsidR="00AF4047" w:rsidRDefault="00AF4047" w:rsidP="00C65BDF"/>
    <w:p w14:paraId="0E092B98" w14:textId="77777777" w:rsidR="00337243" w:rsidRDefault="00337243" w:rsidP="00C65BDF"/>
    <w:p w14:paraId="10DA186D" w14:textId="77777777" w:rsidR="00337243" w:rsidRDefault="00337243" w:rsidP="00C65BDF"/>
    <w:p w14:paraId="19E7B589" w14:textId="77777777" w:rsidR="00337243" w:rsidRDefault="00337243" w:rsidP="00C65BDF"/>
    <w:p w14:paraId="692C1B7D" w14:textId="77777777" w:rsidR="00337243" w:rsidRDefault="00337243" w:rsidP="00C65BDF"/>
    <w:p w14:paraId="5C2778A1" w14:textId="77777777" w:rsidR="00337243" w:rsidRDefault="00337243" w:rsidP="00C65BDF"/>
    <w:p w14:paraId="714B99BE" w14:textId="77777777" w:rsidR="00337243" w:rsidRDefault="00337243" w:rsidP="00C65BDF"/>
    <w:p w14:paraId="7C560561" w14:textId="77777777" w:rsidR="00337243" w:rsidRDefault="00337243" w:rsidP="00C65BDF"/>
    <w:p w14:paraId="0B196815" w14:textId="77777777" w:rsidR="00337243" w:rsidRDefault="00337243" w:rsidP="00C65BDF"/>
    <w:p w14:paraId="68BA9B42" w14:textId="77777777" w:rsidR="00337243" w:rsidRDefault="00337243" w:rsidP="00C65BDF"/>
    <w:p w14:paraId="59E32491" w14:textId="77777777" w:rsidR="00337243" w:rsidRDefault="00337243" w:rsidP="00C65BDF"/>
    <w:p w14:paraId="79FEB699" w14:textId="77777777" w:rsidR="00337243" w:rsidRDefault="00337243" w:rsidP="00C65BDF"/>
    <w:p w14:paraId="3BB00950" w14:textId="77777777" w:rsidR="00337243" w:rsidRDefault="00337243" w:rsidP="00C65BDF"/>
    <w:p w14:paraId="6B62141B" w14:textId="77777777" w:rsidR="00337243" w:rsidRDefault="00337243" w:rsidP="00C65BDF"/>
    <w:p w14:paraId="2CAA4C0B" w14:textId="77777777" w:rsidR="00337243" w:rsidRDefault="00337243" w:rsidP="00C65BDF"/>
    <w:p w14:paraId="1C33FBC5" w14:textId="77777777" w:rsidR="00337243" w:rsidRDefault="00337243" w:rsidP="00C65BDF"/>
    <w:p w14:paraId="114E69C5" w14:textId="77777777" w:rsidR="00337243" w:rsidRDefault="00337243" w:rsidP="00C65BDF"/>
    <w:p w14:paraId="1F031A83" w14:textId="77777777" w:rsidR="00C65BDF" w:rsidRPr="00771C89" w:rsidRDefault="00C65BDF" w:rsidP="00C65BDF">
      <w:pPr>
        <w:rPr>
          <w:b/>
          <w:bCs/>
          <w:i/>
          <w:iCs/>
        </w:rPr>
      </w:pPr>
      <w:commentRangeStart w:id="1"/>
      <w:r w:rsidRPr="00771C89">
        <w:rPr>
          <w:b/>
          <w:bCs/>
          <w:i/>
          <w:iCs/>
        </w:rPr>
        <w:t>Keywords</w:t>
      </w:r>
      <w:commentRangeEnd w:id="1"/>
      <w:r w:rsidRPr="00771C89">
        <w:rPr>
          <w:rStyle w:val="CommentReference"/>
          <w:b/>
          <w:bCs/>
          <w:i/>
          <w:iCs/>
          <w:sz w:val="24"/>
          <w:szCs w:val="24"/>
        </w:rPr>
        <w:commentReference w:id="1"/>
      </w:r>
    </w:p>
    <w:p w14:paraId="262D7C38" w14:textId="77777777" w:rsidR="00C65BDF" w:rsidRDefault="00C65BDF" w:rsidP="00C65BDF"/>
    <w:p w14:paraId="25FABB88" w14:textId="77777777" w:rsidR="00C65BDF" w:rsidRDefault="00C65BDF" w:rsidP="00C65BDF"/>
    <w:p w14:paraId="54D42738" w14:textId="77777777" w:rsidR="00C65BDF" w:rsidRDefault="00C65BDF" w:rsidP="00C65BDF"/>
    <w:p w14:paraId="6C15507D" w14:textId="77777777" w:rsidR="00C65BDF" w:rsidRDefault="00C65BDF" w:rsidP="00C65BDF"/>
    <w:p w14:paraId="6FD24A7A" w14:textId="77777777" w:rsidR="00C65BDF" w:rsidRDefault="00C65BDF" w:rsidP="00C65BDF"/>
    <w:p w14:paraId="58C77839" w14:textId="77777777" w:rsidR="00C65BDF" w:rsidRDefault="00C65BDF" w:rsidP="00C65BDF"/>
    <w:p w14:paraId="1EE8D90D" w14:textId="77777777" w:rsidR="00C65BDF" w:rsidRDefault="00C65BDF" w:rsidP="00C65BDF"/>
    <w:p w14:paraId="327F0944" w14:textId="77777777" w:rsidR="00C65BDF" w:rsidRDefault="00C65BDF" w:rsidP="00C65BDF"/>
    <w:p w14:paraId="03232766" w14:textId="77777777" w:rsidR="00C65BDF" w:rsidRDefault="00C65BDF" w:rsidP="00C65BDF"/>
    <w:p w14:paraId="1DF8EB04" w14:textId="77777777" w:rsidR="00C65BDF" w:rsidRDefault="00C65BDF" w:rsidP="00C65BDF"/>
    <w:p w14:paraId="0D254527" w14:textId="77777777" w:rsidR="00C65BDF" w:rsidRDefault="00C65BDF" w:rsidP="00C65BDF"/>
    <w:p w14:paraId="0125C9B9" w14:textId="77777777" w:rsidR="00C65BDF" w:rsidRDefault="00C65BDF" w:rsidP="00C65BDF"/>
    <w:p w14:paraId="3C165670" w14:textId="77777777" w:rsidR="00C65BDF" w:rsidRDefault="00C65BDF" w:rsidP="00C65BDF"/>
    <w:p w14:paraId="2EBACB0B" w14:textId="77777777" w:rsidR="00C65BDF" w:rsidRDefault="00C65BDF" w:rsidP="00C65BDF"/>
    <w:p w14:paraId="2388ACC7" w14:textId="77777777" w:rsidR="00C65BDF" w:rsidRDefault="00C65BDF" w:rsidP="00C65BDF"/>
    <w:p w14:paraId="6F238081" w14:textId="77777777" w:rsidR="00C65BDF" w:rsidRDefault="00C65BDF" w:rsidP="00C65BDF"/>
    <w:p w14:paraId="3AE87DA1" w14:textId="77777777" w:rsidR="00C65BDF" w:rsidRDefault="00C65BDF" w:rsidP="00C65BDF"/>
    <w:p w14:paraId="1D0438DA" w14:textId="77777777" w:rsidR="00C65BDF" w:rsidRDefault="00C65BDF" w:rsidP="00C65BDF"/>
    <w:p w14:paraId="0EBCE000" w14:textId="17E26F76" w:rsidR="00AF4047" w:rsidRPr="00337243" w:rsidRDefault="008D2CD6" w:rsidP="00C65BDF">
      <w:commentRangeStart w:id="2"/>
      <w:r w:rsidRPr="008D2CD6">
        <w:rPr>
          <w:b/>
          <w:bCs/>
        </w:rPr>
        <w:lastRenderedPageBreak/>
        <w:t>INTRODUCTION</w:t>
      </w:r>
      <w:commentRangeEnd w:id="2"/>
      <w:r w:rsidRPr="00337243">
        <w:rPr>
          <w:rStyle w:val="CommentReference"/>
          <w:sz w:val="24"/>
          <w:szCs w:val="24"/>
        </w:rPr>
        <w:commentReference w:id="2"/>
      </w:r>
    </w:p>
    <w:p w14:paraId="7EEA107A" w14:textId="6F2937F5" w:rsidR="00AF4047" w:rsidRPr="00337243" w:rsidRDefault="008D2CD6" w:rsidP="00C65BDF">
      <w:r>
        <w:br w:type="page"/>
      </w:r>
      <w:commentRangeStart w:id="3"/>
      <w:r w:rsidRPr="008D2CD6">
        <w:rPr>
          <w:b/>
          <w:bCs/>
        </w:rPr>
        <w:lastRenderedPageBreak/>
        <w:t>METHODS</w:t>
      </w:r>
      <w:commentRangeEnd w:id="3"/>
      <w:r w:rsidRPr="00337243">
        <w:rPr>
          <w:rStyle w:val="CommentReference"/>
          <w:sz w:val="24"/>
          <w:szCs w:val="24"/>
        </w:rPr>
        <w:commentReference w:id="3"/>
      </w:r>
    </w:p>
    <w:p w14:paraId="7487062A" w14:textId="77777777" w:rsidR="00AF4047" w:rsidRDefault="00AF4047" w:rsidP="00C65BDF"/>
    <w:p w14:paraId="7B045E2F" w14:textId="77777777" w:rsidR="00AF4047" w:rsidRDefault="00AF4047" w:rsidP="00C65BDF"/>
    <w:p w14:paraId="719E24B0" w14:textId="77777777" w:rsidR="00AF4047" w:rsidRDefault="00AF4047" w:rsidP="00C65BDF"/>
    <w:p w14:paraId="5AF25844" w14:textId="77777777" w:rsidR="00AF4047" w:rsidRDefault="00AF4047" w:rsidP="00C65BDF"/>
    <w:p w14:paraId="1E310AF0" w14:textId="77777777" w:rsidR="00AF4047" w:rsidRDefault="00AF4047" w:rsidP="00C65BDF"/>
    <w:p w14:paraId="5A7D51AF" w14:textId="77777777" w:rsidR="00AF4047" w:rsidRDefault="00AF4047" w:rsidP="00C65BDF"/>
    <w:p w14:paraId="14B37EC5" w14:textId="77777777" w:rsidR="00AF4047" w:rsidRDefault="00AF4047" w:rsidP="00C65BDF"/>
    <w:p w14:paraId="4512F706" w14:textId="77777777" w:rsidR="00AF4047" w:rsidRDefault="00AF4047" w:rsidP="00C65BDF"/>
    <w:p w14:paraId="039B8883" w14:textId="77777777" w:rsidR="00AF4047" w:rsidRDefault="00AF4047" w:rsidP="00C65BDF"/>
    <w:p w14:paraId="00D0A937" w14:textId="77777777" w:rsidR="00AF4047" w:rsidRDefault="00AF4047" w:rsidP="00C65BDF"/>
    <w:p w14:paraId="5FF8491E" w14:textId="77777777" w:rsidR="00AF4047" w:rsidRDefault="00AF4047" w:rsidP="00C65BDF"/>
    <w:p w14:paraId="5319EF32" w14:textId="77777777" w:rsidR="00AF4047" w:rsidRDefault="00AF4047" w:rsidP="00C65BDF"/>
    <w:p w14:paraId="24FA3AAA" w14:textId="77777777" w:rsidR="00AF4047" w:rsidRDefault="00AF4047" w:rsidP="00C65BDF"/>
    <w:p w14:paraId="2EA95C02" w14:textId="77777777" w:rsidR="00AF4047" w:rsidRDefault="00AF4047" w:rsidP="00C65BDF"/>
    <w:p w14:paraId="323B80CF" w14:textId="77777777" w:rsidR="00AF4047" w:rsidRDefault="00AF4047" w:rsidP="00C65BDF"/>
    <w:p w14:paraId="2FC95500" w14:textId="77777777" w:rsidR="00AF4047" w:rsidRDefault="00AF4047" w:rsidP="00C65BDF"/>
    <w:p w14:paraId="59CEA5A2" w14:textId="77777777" w:rsidR="00AF4047" w:rsidRDefault="00AF4047" w:rsidP="00C65BDF"/>
    <w:p w14:paraId="67B52060" w14:textId="77777777" w:rsidR="00AF4047" w:rsidRDefault="00AF4047" w:rsidP="00C65BDF"/>
    <w:p w14:paraId="2AA7EBA0" w14:textId="77777777" w:rsidR="00AF4047" w:rsidRDefault="00AF4047" w:rsidP="00C65BDF"/>
    <w:p w14:paraId="0707306C" w14:textId="77777777" w:rsidR="00AF4047" w:rsidRDefault="00AF4047" w:rsidP="00C65BDF"/>
    <w:p w14:paraId="39D943CD" w14:textId="77777777" w:rsidR="00AF4047" w:rsidRDefault="00AF4047" w:rsidP="00C65BDF"/>
    <w:p w14:paraId="5F0ADB86" w14:textId="77777777" w:rsidR="00AF4047" w:rsidRDefault="00AF4047" w:rsidP="00C65BDF"/>
    <w:p w14:paraId="3E948B88" w14:textId="77777777" w:rsidR="00AF4047" w:rsidRDefault="00AF4047" w:rsidP="00C65BDF"/>
    <w:p w14:paraId="5B780E8F" w14:textId="4B64CBAE" w:rsidR="008D2CD6" w:rsidRDefault="00AF4047" w:rsidP="00C65BDF">
      <w:r>
        <w:rPr>
          <w:bCs/>
        </w:rPr>
        <w:br w:type="page"/>
      </w:r>
      <w:commentRangeStart w:id="4"/>
      <w:r w:rsidR="008D2CD6" w:rsidRPr="008D2CD6">
        <w:rPr>
          <w:b/>
          <w:bCs/>
        </w:rPr>
        <w:lastRenderedPageBreak/>
        <w:t>HEADINGS</w:t>
      </w:r>
      <w:r w:rsidR="008D2CD6">
        <w:t xml:space="preserve"> </w:t>
      </w:r>
    </w:p>
    <w:p w14:paraId="272DA756" w14:textId="77777777" w:rsidR="008D2CD6" w:rsidRDefault="008D2CD6" w:rsidP="00C65BDF"/>
    <w:p w14:paraId="562F4470" w14:textId="77777777" w:rsidR="008D2CD6" w:rsidRDefault="008D2CD6" w:rsidP="00C65BDF"/>
    <w:p w14:paraId="63B9B0CD" w14:textId="23C1300F" w:rsidR="00AF4047" w:rsidRPr="008D2CD6" w:rsidRDefault="008D2CD6" w:rsidP="00C65BDF">
      <w:pPr>
        <w:rPr>
          <w:b/>
          <w:bCs/>
        </w:rPr>
      </w:pPr>
      <w:r w:rsidRPr="008D2CD6">
        <w:rPr>
          <w:b/>
          <w:bCs/>
        </w:rPr>
        <w:t>S</w:t>
      </w:r>
      <w:r w:rsidR="00294666" w:rsidRPr="008D2CD6">
        <w:rPr>
          <w:b/>
          <w:bCs/>
        </w:rPr>
        <w:t>ub-headings</w:t>
      </w:r>
      <w:commentRangeEnd w:id="4"/>
      <w:r w:rsidRPr="008D2CD6">
        <w:rPr>
          <w:rStyle w:val="CommentReference"/>
          <w:b/>
          <w:bCs/>
          <w:sz w:val="24"/>
          <w:szCs w:val="24"/>
        </w:rPr>
        <w:commentReference w:id="4"/>
      </w:r>
    </w:p>
    <w:p w14:paraId="65C0A4DA" w14:textId="70AD0D4A" w:rsidR="00337243" w:rsidRPr="008D2CD6" w:rsidRDefault="00AF4047" w:rsidP="00C65BDF">
      <w:pPr>
        <w:rPr>
          <w:b/>
          <w:bCs/>
        </w:rPr>
      </w:pPr>
      <w:r>
        <w:rPr>
          <w:bCs/>
        </w:rPr>
        <w:br w:type="page"/>
      </w:r>
      <w:commentRangeStart w:id="5"/>
      <w:r w:rsidR="008D2CD6" w:rsidRPr="008D2CD6">
        <w:rPr>
          <w:b/>
          <w:bCs/>
        </w:rPr>
        <w:lastRenderedPageBreak/>
        <w:t>CONCLUSION(S)</w:t>
      </w:r>
      <w:commentRangeEnd w:id="5"/>
      <w:r w:rsidR="008D2CD6" w:rsidRPr="008D2CD6">
        <w:rPr>
          <w:rStyle w:val="CommentReference"/>
          <w:b/>
          <w:bCs/>
          <w:sz w:val="24"/>
          <w:szCs w:val="24"/>
        </w:rPr>
        <w:commentReference w:id="5"/>
      </w:r>
    </w:p>
    <w:p w14:paraId="2A812D1E" w14:textId="0F0E7034" w:rsidR="00AF4047" w:rsidRDefault="00AF4047" w:rsidP="00C65BDF">
      <w:r>
        <w:br w:type="page"/>
      </w:r>
      <w:commentRangeStart w:id="6"/>
      <w:r w:rsidR="008D2CD6" w:rsidRPr="008D2CD6">
        <w:rPr>
          <w:b/>
          <w:bCs/>
        </w:rPr>
        <w:lastRenderedPageBreak/>
        <w:t>REFERENCES</w:t>
      </w:r>
      <w:commentRangeEnd w:id="6"/>
      <w:r w:rsidR="008D2CD6">
        <w:rPr>
          <w:rStyle w:val="CommentReference"/>
          <w:sz w:val="24"/>
          <w:szCs w:val="24"/>
        </w:rPr>
        <w:commentReference w:id="6"/>
      </w:r>
    </w:p>
    <w:p w14:paraId="54E915E2" w14:textId="77777777" w:rsidR="008D2CD6" w:rsidRPr="00771C89" w:rsidRDefault="00EC7994" w:rsidP="008D2CD6">
      <w:pPr>
        <w:rPr>
          <w:b/>
          <w:bCs/>
        </w:rPr>
      </w:pPr>
      <w:r>
        <w:br w:type="page"/>
      </w:r>
      <w:commentRangeStart w:id="7"/>
      <w:r w:rsidR="008D2CD6" w:rsidRPr="00771C89">
        <w:rPr>
          <w:b/>
          <w:bCs/>
        </w:rPr>
        <w:lastRenderedPageBreak/>
        <w:t>FIGURES</w:t>
      </w:r>
      <w:commentRangeEnd w:id="7"/>
      <w:r w:rsidR="008D2CD6" w:rsidRPr="00771C89">
        <w:rPr>
          <w:rStyle w:val="CommentReference"/>
          <w:b/>
          <w:bCs/>
          <w:sz w:val="24"/>
          <w:szCs w:val="24"/>
        </w:rPr>
        <w:commentReference w:id="7"/>
      </w:r>
    </w:p>
    <w:p w14:paraId="0CF9611C" w14:textId="77777777" w:rsidR="008D2CD6" w:rsidRPr="00F0643D" w:rsidRDefault="008D2CD6" w:rsidP="008D2CD6"/>
    <w:p w14:paraId="560F3920" w14:textId="77777777" w:rsidR="008D2CD6" w:rsidRDefault="008D2CD6" w:rsidP="008D2CD6"/>
    <w:p w14:paraId="210F652E" w14:textId="77777777" w:rsidR="008D2CD6" w:rsidRDefault="008D2CD6" w:rsidP="008D2CD6"/>
    <w:p w14:paraId="66A96668" w14:textId="77777777" w:rsidR="008D2CD6" w:rsidRDefault="008D2CD6" w:rsidP="008D2CD6"/>
    <w:p w14:paraId="0BCA95AD" w14:textId="77777777" w:rsidR="008D2CD6" w:rsidRDefault="008D2CD6" w:rsidP="008D2CD6"/>
    <w:p w14:paraId="75DCC4EB" w14:textId="77777777" w:rsidR="008D2CD6" w:rsidRDefault="008D2CD6" w:rsidP="008D2CD6"/>
    <w:p w14:paraId="317B589E" w14:textId="77777777" w:rsidR="008D2CD6" w:rsidRDefault="008D2CD6" w:rsidP="008D2CD6"/>
    <w:p w14:paraId="640378F1" w14:textId="77777777" w:rsidR="008D2CD6" w:rsidRDefault="008D2CD6" w:rsidP="008D2CD6"/>
    <w:p w14:paraId="7443A3B1" w14:textId="77777777" w:rsidR="008D2CD6" w:rsidRDefault="008D2CD6" w:rsidP="008D2CD6"/>
    <w:p w14:paraId="61EBBDF3" w14:textId="77777777" w:rsidR="008D2CD6" w:rsidRDefault="008D2CD6" w:rsidP="008D2CD6"/>
    <w:p w14:paraId="2BE30ED6" w14:textId="77777777" w:rsidR="008D2CD6" w:rsidRDefault="008D2CD6" w:rsidP="008D2CD6"/>
    <w:p w14:paraId="40BCEF60" w14:textId="77777777" w:rsidR="008D2CD6" w:rsidRPr="00771C89" w:rsidRDefault="008D2CD6" w:rsidP="008D2CD6">
      <w:pPr>
        <w:rPr>
          <w:b/>
          <w:bCs/>
        </w:rPr>
      </w:pPr>
      <w:r w:rsidRPr="00F0643D">
        <w:br w:type="page"/>
      </w:r>
      <w:commentRangeStart w:id="8"/>
      <w:r w:rsidRPr="00771C89">
        <w:rPr>
          <w:b/>
          <w:bCs/>
        </w:rPr>
        <w:lastRenderedPageBreak/>
        <w:t>TABLES</w:t>
      </w:r>
      <w:commentRangeEnd w:id="8"/>
      <w:r w:rsidRPr="00771C89">
        <w:rPr>
          <w:rStyle w:val="CommentReference"/>
          <w:b/>
          <w:bCs/>
          <w:sz w:val="24"/>
          <w:szCs w:val="24"/>
        </w:rPr>
        <w:commentReference w:id="8"/>
      </w:r>
    </w:p>
    <w:p w14:paraId="0890B71F" w14:textId="11022CDB" w:rsidR="00EC7994" w:rsidRPr="00EC7994" w:rsidRDefault="00EC7994" w:rsidP="00C65BDF"/>
    <w:sectPr w:rsidR="00EC7994" w:rsidRPr="00EC7994" w:rsidSect="00C65BDF">
      <w:footerReference w:type="default" r:id="rId11"/>
      <w:pgSz w:w="11906" w:h="16838" w:code="9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MJ" w:date="2026-02-17T14:35:00Z" w:initials="MMJ">
    <w:p w14:paraId="40B46D48" w14:textId="77777777" w:rsidR="00C65BDF" w:rsidRDefault="00C65BDF" w:rsidP="00C65BDF">
      <w:pPr>
        <w:pStyle w:val="CommentText"/>
      </w:pPr>
      <w:r>
        <w:rPr>
          <w:rStyle w:val="CommentReference"/>
        </w:rPr>
        <w:annotationRef/>
      </w:r>
      <w:r>
        <w:t>250 words, unstructured abstract: why was the review done; how were articles selected for review; what is the summary of findings of your review; and conclusions.</w:t>
      </w:r>
    </w:p>
  </w:comment>
  <w:comment w:id="1" w:author="MMJ" w:date="2026-02-17T13:52:00Z" w:initials="MMJ">
    <w:p w14:paraId="551CCE8F" w14:textId="77777777" w:rsidR="00C65BDF" w:rsidRDefault="00C65BDF" w:rsidP="00F0643D">
      <w:pPr>
        <w:pStyle w:val="CommentText"/>
      </w:pPr>
      <w:r>
        <w:rPr>
          <w:rStyle w:val="CommentReference"/>
        </w:rPr>
        <w:annotationRef/>
      </w:r>
      <w:r>
        <w:t>MeSH words: 5-7</w:t>
      </w:r>
    </w:p>
  </w:comment>
  <w:comment w:id="2" w:author="MMJ" w:date="2026-02-17T14:36:00Z" w:initials="MMJ">
    <w:p w14:paraId="01C6AE7F" w14:textId="77777777" w:rsidR="008D2CD6" w:rsidRDefault="008D2CD6" w:rsidP="008D2CD6">
      <w:pPr>
        <w:pStyle w:val="CommentText"/>
      </w:pPr>
      <w:r>
        <w:rPr>
          <w:rStyle w:val="CommentReference"/>
        </w:rPr>
        <w:annotationRef/>
      </w:r>
      <w:r>
        <w:t>Why was this review conducted?</w:t>
      </w:r>
    </w:p>
  </w:comment>
  <w:comment w:id="3" w:author="MMJ" w:date="2026-02-17T14:36:00Z" w:initials="MMJ">
    <w:p w14:paraId="259E3116" w14:textId="77777777" w:rsidR="008D2CD6" w:rsidRDefault="008D2CD6" w:rsidP="008D2CD6">
      <w:pPr>
        <w:pStyle w:val="CommentText"/>
      </w:pPr>
      <w:r>
        <w:rPr>
          <w:rStyle w:val="CommentReference"/>
        </w:rPr>
        <w:annotationRef/>
      </w:r>
      <w:r>
        <w:t>Which articles were selected for review? How were they selected?</w:t>
      </w:r>
    </w:p>
  </w:comment>
  <w:comment w:id="4" w:author="MMJ" w:date="2026-02-17T14:37:00Z" w:initials="MMJ">
    <w:p w14:paraId="57838983" w14:textId="77777777" w:rsidR="008D2CD6" w:rsidRDefault="008D2CD6" w:rsidP="008D2CD6">
      <w:pPr>
        <w:pStyle w:val="CommentText"/>
      </w:pPr>
      <w:r>
        <w:rPr>
          <w:rStyle w:val="CommentReference"/>
        </w:rPr>
        <w:annotationRef/>
      </w:r>
      <w:r>
        <w:t>The content of your review should be give here with your own headings and sub-headings</w:t>
      </w:r>
    </w:p>
  </w:comment>
  <w:comment w:id="5" w:author="MMJ" w:date="2026-02-17T14:37:00Z" w:initials="MMJ">
    <w:p w14:paraId="010B74DE" w14:textId="77777777" w:rsidR="008D2CD6" w:rsidRDefault="008D2CD6" w:rsidP="008D2CD6">
      <w:pPr>
        <w:pStyle w:val="CommentText"/>
      </w:pPr>
      <w:r>
        <w:rPr>
          <w:rStyle w:val="CommentReference"/>
        </w:rPr>
        <w:annotationRef/>
      </w:r>
      <w:r>
        <w:t>These should be based on the findings of your review</w:t>
      </w:r>
    </w:p>
  </w:comment>
  <w:comment w:id="6" w:author="MMJ" w:date="2026-02-17T14:37:00Z" w:initials="MMJ">
    <w:p w14:paraId="36B80104" w14:textId="77777777" w:rsidR="008D2CD6" w:rsidRDefault="008D2CD6" w:rsidP="008D2CD6">
      <w:pPr>
        <w:pStyle w:val="CommentText"/>
      </w:pPr>
      <w:r>
        <w:rPr>
          <w:rStyle w:val="CommentReference"/>
        </w:rPr>
        <w:annotationRef/>
      </w:r>
      <w:r>
        <w:t>Follow the journal style for references</w:t>
      </w:r>
    </w:p>
  </w:comment>
  <w:comment w:id="7" w:author="MMJ" w:date="2026-02-17T13:56:00Z" w:initials="MMJ">
    <w:p w14:paraId="6AA60F51" w14:textId="77777777" w:rsidR="008D2CD6" w:rsidRDefault="008D2CD6" w:rsidP="00F0643D">
      <w:pPr>
        <w:pStyle w:val="CommentText"/>
      </w:pPr>
      <w:r>
        <w:rPr>
          <w:rStyle w:val="CommentReference"/>
        </w:rPr>
        <w:annotationRef/>
      </w:r>
      <w:r>
        <w:t>Paste images/figures here. Include legends as well.</w:t>
      </w:r>
    </w:p>
  </w:comment>
  <w:comment w:id="8" w:author="MMJ" w:date="2026-02-17T13:57:00Z" w:initials="MMJ">
    <w:p w14:paraId="7FA692BA" w14:textId="77777777" w:rsidR="008D2CD6" w:rsidRDefault="008D2CD6" w:rsidP="008D2CD6">
      <w:pPr>
        <w:pStyle w:val="CommentText"/>
      </w:pPr>
      <w:r>
        <w:rPr>
          <w:rStyle w:val="CommentReference"/>
        </w:rPr>
        <w:annotationRef/>
      </w:r>
      <w:r>
        <w:t>Tables should be editable, not images.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B46D48" w15:done="0"/>
  <w15:commentEx w15:paraId="551CCE8F" w15:done="0"/>
  <w15:commentEx w15:paraId="01C6AE7F" w15:done="0"/>
  <w15:commentEx w15:paraId="259E3116" w15:done="0"/>
  <w15:commentEx w15:paraId="57838983" w15:done="0"/>
  <w15:commentEx w15:paraId="010B74DE" w15:done="0"/>
  <w15:commentEx w15:paraId="36B80104" w15:done="0"/>
  <w15:commentEx w15:paraId="6AA60F51" w15:done="0"/>
  <w15:commentEx w15:paraId="7FA692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2AA948" w16cex:dateUtc="2026-02-17T09:05:00Z"/>
  <w16cex:commentExtensible w16cex:durableId="2C498A71" w16cex:dateUtc="2026-02-17T08:22:00Z"/>
  <w16cex:commentExtensible w16cex:durableId="2E94C69F" w16cex:dateUtc="2026-02-17T09:06:00Z"/>
  <w16cex:commentExtensible w16cex:durableId="1FBAEA51" w16cex:dateUtc="2026-02-17T09:06:00Z"/>
  <w16cex:commentExtensible w16cex:durableId="1DD57BF2" w16cex:dateUtc="2026-02-17T09:07:00Z"/>
  <w16cex:commentExtensible w16cex:durableId="080D5B09" w16cex:dateUtc="2026-02-17T09:07:00Z"/>
  <w16cex:commentExtensible w16cex:durableId="77F8FDC5" w16cex:dateUtc="2026-02-17T09:07:00Z"/>
  <w16cex:commentExtensible w16cex:durableId="3A0796A1" w16cex:dateUtc="2026-02-17T08:26:00Z"/>
  <w16cex:commentExtensible w16cex:durableId="1B08FC47" w16cex:dateUtc="2026-02-17T08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B46D48" w16cid:durableId="392AA948"/>
  <w16cid:commentId w16cid:paraId="551CCE8F" w16cid:durableId="2C498A71"/>
  <w16cid:commentId w16cid:paraId="01C6AE7F" w16cid:durableId="2E94C69F"/>
  <w16cid:commentId w16cid:paraId="259E3116" w16cid:durableId="1FBAEA51"/>
  <w16cid:commentId w16cid:paraId="57838983" w16cid:durableId="1DD57BF2"/>
  <w16cid:commentId w16cid:paraId="010B74DE" w16cid:durableId="080D5B09"/>
  <w16cid:commentId w16cid:paraId="36B80104" w16cid:durableId="77F8FDC5"/>
  <w16cid:commentId w16cid:paraId="6AA60F51" w16cid:durableId="3A0796A1"/>
  <w16cid:commentId w16cid:paraId="7FA692BA" w16cid:durableId="1B08FC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C314" w14:textId="77777777" w:rsidR="006C619A" w:rsidRDefault="006C619A">
      <w:r>
        <w:separator/>
      </w:r>
    </w:p>
  </w:endnote>
  <w:endnote w:type="continuationSeparator" w:id="0">
    <w:p w14:paraId="439126AF" w14:textId="77777777" w:rsidR="006C619A" w:rsidRDefault="006C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uvenir L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4677482"/>
      <w:docPartObj>
        <w:docPartGallery w:val="Page Numbers (Bottom of Page)"/>
        <w:docPartUnique/>
      </w:docPartObj>
    </w:sdtPr>
    <w:sdtContent>
      <w:p w14:paraId="2624C516" w14:textId="1A3E9389" w:rsidR="00C65BDF" w:rsidRDefault="00C65B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555D1E" w14:textId="77777777" w:rsidR="00C65BDF" w:rsidRDefault="00C65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79BFA" w14:textId="77777777" w:rsidR="006C619A" w:rsidRDefault="006C619A">
      <w:r>
        <w:separator/>
      </w:r>
    </w:p>
  </w:footnote>
  <w:footnote w:type="continuationSeparator" w:id="0">
    <w:p w14:paraId="368FFBBA" w14:textId="77777777" w:rsidR="006C619A" w:rsidRDefault="006C6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5312"/>
    <w:multiLevelType w:val="hybridMultilevel"/>
    <w:tmpl w:val="6DEA3D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C7B12"/>
    <w:multiLevelType w:val="hybridMultilevel"/>
    <w:tmpl w:val="09DA3E5C"/>
    <w:lvl w:ilvl="0" w:tplc="41C2155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22196"/>
    <w:multiLevelType w:val="hybridMultilevel"/>
    <w:tmpl w:val="F274F54A"/>
    <w:lvl w:ilvl="0" w:tplc="7980B1D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" w15:restartNumberingAfterBreak="0">
    <w:nsid w:val="765455B7"/>
    <w:multiLevelType w:val="hybridMultilevel"/>
    <w:tmpl w:val="CEA8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7013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1090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5076254">
    <w:abstractNumId w:val="2"/>
  </w:num>
  <w:num w:numId="4" w16cid:durableId="20624366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MJ">
    <w15:presenceInfo w15:providerId="None" w15:userId="MM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86"/>
    <w:rsid w:val="00004E2C"/>
    <w:rsid w:val="00202010"/>
    <w:rsid w:val="00294666"/>
    <w:rsid w:val="00337243"/>
    <w:rsid w:val="003E5D38"/>
    <w:rsid w:val="004D059F"/>
    <w:rsid w:val="00674186"/>
    <w:rsid w:val="006B6AA7"/>
    <w:rsid w:val="006C619A"/>
    <w:rsid w:val="008D2CD6"/>
    <w:rsid w:val="009B157E"/>
    <w:rsid w:val="00A81EAD"/>
    <w:rsid w:val="00AF1EDB"/>
    <w:rsid w:val="00AF4047"/>
    <w:rsid w:val="00B10106"/>
    <w:rsid w:val="00BD3E1E"/>
    <w:rsid w:val="00BE3BD0"/>
    <w:rsid w:val="00C65BDF"/>
    <w:rsid w:val="00E1165D"/>
    <w:rsid w:val="00EC7994"/>
    <w:rsid w:val="00EE3582"/>
    <w:rsid w:val="00FB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A1B5A"/>
  <w15:chartTrackingRefBased/>
  <w15:docId w15:val="{B2195415-B52C-45F9-B60A-DE2888F1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semiHidden/>
    <w:rsid w:val="00FB2A6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B2A6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65BDF"/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5BDF"/>
    <w:rPr>
      <w:sz w:val="24"/>
      <w:szCs w:val="24"/>
      <w:lang w:val="en-GB" w:eastAsia="en-US"/>
    </w:rPr>
  </w:style>
  <w:style w:type="character" w:styleId="LineNumber">
    <w:name w:val="line number"/>
    <w:basedOn w:val="DefaultParagraphFont"/>
    <w:rsid w:val="00C65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kas%20Sharma\Downloads\ReviewArtic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ReviewArticle.dot</Template>
  <TotalTime>8</TotalTime>
  <Pages>8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article: Original</vt:lpstr>
    </vt:vector>
  </TitlesOfParts>
  <Company>DKPH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article: Original</dc:title>
  <dc:subject/>
  <dc:creator>MMJ</dc:creator>
  <cp:keywords/>
  <dc:description/>
  <cp:lastModifiedBy>MMJ</cp:lastModifiedBy>
  <cp:revision>4</cp:revision>
  <cp:lastPrinted>1899-12-31T18:30:00Z</cp:lastPrinted>
  <dcterms:created xsi:type="dcterms:W3CDTF">2026-02-17T08:13:00Z</dcterms:created>
  <dcterms:modified xsi:type="dcterms:W3CDTF">2026-02-17T09:10:00Z</dcterms:modified>
</cp:coreProperties>
</file>