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5728" w14:textId="4201C0E0" w:rsidR="001E2823" w:rsidRPr="00874BB1" w:rsidRDefault="00874BB1" w:rsidP="00B6147C">
      <w:pPr>
        <w:spacing w:line="360" w:lineRule="auto"/>
        <w:rPr>
          <w:b/>
          <w:bCs/>
          <w:lang w:val="en-US"/>
        </w:rPr>
      </w:pPr>
      <w:commentRangeStart w:id="0"/>
      <w:r>
        <w:rPr>
          <w:b/>
          <w:bCs/>
          <w:lang w:val="en-US"/>
        </w:rPr>
        <w:t>A</w:t>
      </w:r>
      <w:r w:rsidR="001E2823" w:rsidRPr="00874BB1">
        <w:rPr>
          <w:b/>
          <w:bCs/>
          <w:lang w:val="en-US"/>
        </w:rPr>
        <w:t>rticle</w:t>
      </w:r>
      <w:r>
        <w:rPr>
          <w:b/>
          <w:bCs/>
          <w:lang w:val="en-US"/>
        </w:rPr>
        <w:t xml:space="preserve"> </w:t>
      </w:r>
      <w:r w:rsidRPr="00874BB1">
        <w:rPr>
          <w:b/>
          <w:bCs/>
          <w:lang w:val="en-US"/>
        </w:rPr>
        <w:t>Type</w:t>
      </w:r>
      <w:r w:rsidR="001E2823" w:rsidRPr="00874BB1">
        <w:rPr>
          <w:b/>
          <w:bCs/>
          <w:lang w:val="en-US"/>
        </w:rPr>
        <w:t xml:space="preserve">: </w:t>
      </w:r>
      <w:commentRangeEnd w:id="0"/>
      <w:r w:rsidRPr="00874BB1">
        <w:rPr>
          <w:rStyle w:val="CommentReference"/>
          <w:b/>
          <w:bCs/>
          <w:sz w:val="24"/>
          <w:szCs w:val="24"/>
          <w:lang w:val="en-US"/>
        </w:rPr>
        <w:commentReference w:id="0"/>
      </w:r>
    </w:p>
    <w:p w14:paraId="293D5075" w14:textId="2E9F6A91" w:rsidR="001E2823" w:rsidRPr="00874BB1" w:rsidRDefault="001E2823" w:rsidP="00B6147C">
      <w:pPr>
        <w:spacing w:before="60" w:line="360" w:lineRule="auto"/>
        <w:outlineLvl w:val="0"/>
        <w:rPr>
          <w:b/>
          <w:bCs/>
          <w:noProof/>
          <w:color w:val="000000"/>
          <w:lang w:val="en-US"/>
        </w:rPr>
      </w:pPr>
      <w:r w:rsidRPr="00874BB1">
        <w:rPr>
          <w:b/>
          <w:bCs/>
          <w:noProof/>
          <w:color w:val="000000"/>
          <w:lang w:val="en-US"/>
        </w:rPr>
        <w:t xml:space="preserve">Title: </w:t>
      </w:r>
    </w:p>
    <w:p w14:paraId="30445173" w14:textId="77777777" w:rsidR="001E2823" w:rsidRPr="00874BB1" w:rsidRDefault="001E2823" w:rsidP="00B6147C">
      <w:pPr>
        <w:spacing w:before="60" w:line="360" w:lineRule="auto"/>
        <w:outlineLvl w:val="0"/>
        <w:rPr>
          <w:b/>
          <w:bCs/>
          <w:noProof/>
          <w:color w:val="000000"/>
          <w:lang w:val="en-US"/>
        </w:rPr>
      </w:pPr>
      <w:commentRangeStart w:id="1"/>
      <w:r w:rsidRPr="00874BB1">
        <w:rPr>
          <w:b/>
          <w:bCs/>
          <w:noProof/>
          <w:color w:val="000000"/>
          <w:lang w:val="en-US"/>
        </w:rPr>
        <w:t xml:space="preserve">Running title: </w:t>
      </w:r>
      <w:commentRangeEnd w:id="1"/>
      <w:r w:rsidR="001D6652" w:rsidRPr="00874BB1">
        <w:rPr>
          <w:rStyle w:val="CommentReference"/>
          <w:b/>
          <w:bCs/>
          <w:noProof/>
          <w:color w:val="000000"/>
          <w:sz w:val="24"/>
          <w:szCs w:val="24"/>
          <w:lang w:val="en-US"/>
        </w:rPr>
        <w:commentReference w:id="1"/>
      </w:r>
    </w:p>
    <w:p w14:paraId="47F5846A" w14:textId="77777777" w:rsidR="001E2823" w:rsidRPr="00B50222" w:rsidRDefault="00D109CB" w:rsidP="00B6147C">
      <w:pPr>
        <w:spacing w:before="60" w:line="360" w:lineRule="auto"/>
        <w:rPr>
          <w:noProof/>
          <w:color w:val="000000"/>
          <w:lang w:val="en-US"/>
        </w:rPr>
      </w:pPr>
      <w:commentRangeStart w:id="2"/>
      <w:r w:rsidRPr="00874BB1">
        <w:rPr>
          <w:b/>
          <w:bCs/>
          <w:noProof/>
          <w:color w:val="000000"/>
          <w:lang w:val="en-US"/>
        </w:rPr>
        <w:t>Authors</w:t>
      </w:r>
      <w:r w:rsidR="001E2823" w:rsidRPr="00B50222">
        <w:rPr>
          <w:noProof/>
          <w:color w:val="000000"/>
          <w:lang w:val="en-US"/>
        </w:rPr>
        <w:t xml:space="preserve"> </w:t>
      </w:r>
      <w:commentRangeEnd w:id="2"/>
      <w:r w:rsidR="001D6652" w:rsidRPr="00B50222">
        <w:rPr>
          <w:rStyle w:val="CommentReference"/>
          <w:noProof/>
          <w:color w:val="000000"/>
          <w:sz w:val="24"/>
          <w:szCs w:val="24"/>
          <w:lang w:val="en-US"/>
        </w:rPr>
        <w:commentReference w:id="2"/>
      </w:r>
    </w:p>
    <w:p w14:paraId="30E5B5F8" w14:textId="77777777" w:rsidR="001E2823" w:rsidRPr="00B50222" w:rsidRDefault="001E2823" w:rsidP="00B6147C">
      <w:pPr>
        <w:spacing w:before="60" w:line="360" w:lineRule="auto"/>
        <w:rPr>
          <w:color w:val="000000"/>
          <w:lang w:val="en-US"/>
        </w:rPr>
      </w:pPr>
      <w:r w:rsidRPr="00B50222">
        <w:rPr>
          <w:color w:val="000000"/>
          <w:lang w:val="en-US"/>
        </w:rPr>
        <w:t>1.</w:t>
      </w:r>
    </w:p>
    <w:p w14:paraId="7782AE4D" w14:textId="77777777" w:rsidR="001E2823" w:rsidRPr="00B50222" w:rsidRDefault="001E2823" w:rsidP="00B6147C">
      <w:pPr>
        <w:spacing w:before="60" w:line="360" w:lineRule="auto"/>
        <w:rPr>
          <w:color w:val="000000"/>
          <w:lang w:val="en-US"/>
        </w:rPr>
      </w:pPr>
      <w:r w:rsidRPr="00B50222">
        <w:rPr>
          <w:color w:val="000000"/>
          <w:lang w:val="en-US"/>
        </w:rPr>
        <w:t>2.</w:t>
      </w:r>
    </w:p>
    <w:p w14:paraId="6B65BD8D" w14:textId="77777777" w:rsidR="001E2823" w:rsidRPr="00B50222" w:rsidRDefault="001E2823" w:rsidP="00B6147C">
      <w:pPr>
        <w:spacing w:before="60" w:line="360" w:lineRule="auto"/>
        <w:rPr>
          <w:color w:val="000000"/>
          <w:lang w:val="en-US"/>
        </w:rPr>
      </w:pPr>
      <w:r w:rsidRPr="00B50222">
        <w:rPr>
          <w:color w:val="000000"/>
          <w:lang w:val="en-US"/>
        </w:rPr>
        <w:t>3.</w:t>
      </w:r>
    </w:p>
    <w:p w14:paraId="3925B48C" w14:textId="77777777" w:rsidR="00DB645A" w:rsidRPr="00B50222" w:rsidRDefault="00DB645A" w:rsidP="00B6147C">
      <w:pPr>
        <w:spacing w:before="60" w:line="360" w:lineRule="auto"/>
        <w:rPr>
          <w:color w:val="000000"/>
          <w:lang w:val="en-US"/>
        </w:rPr>
      </w:pPr>
      <w:r w:rsidRPr="00B50222">
        <w:rPr>
          <w:color w:val="000000"/>
          <w:lang w:val="en-US"/>
        </w:rPr>
        <w:t>4.</w:t>
      </w:r>
    </w:p>
    <w:p w14:paraId="768C2F1B" w14:textId="77777777" w:rsidR="00DB645A" w:rsidRPr="00B50222" w:rsidRDefault="00DB645A" w:rsidP="00B6147C">
      <w:pPr>
        <w:spacing w:before="60" w:line="360" w:lineRule="auto"/>
        <w:rPr>
          <w:color w:val="000000"/>
          <w:lang w:val="en-US"/>
        </w:rPr>
      </w:pPr>
      <w:r w:rsidRPr="00B50222">
        <w:rPr>
          <w:color w:val="000000"/>
          <w:lang w:val="en-US"/>
        </w:rPr>
        <w:t>5.</w:t>
      </w:r>
    </w:p>
    <w:p w14:paraId="7AF80D40" w14:textId="77777777" w:rsidR="00DB645A" w:rsidRPr="00B50222" w:rsidRDefault="00DB645A" w:rsidP="00B6147C">
      <w:pPr>
        <w:spacing w:before="60" w:line="360" w:lineRule="auto"/>
        <w:rPr>
          <w:color w:val="000000"/>
          <w:lang w:val="en-US"/>
        </w:rPr>
      </w:pPr>
      <w:r w:rsidRPr="00B50222">
        <w:rPr>
          <w:color w:val="000000"/>
          <w:lang w:val="en-US"/>
        </w:rPr>
        <w:t>6.</w:t>
      </w:r>
    </w:p>
    <w:p w14:paraId="19214691" w14:textId="77777777" w:rsidR="001E2823" w:rsidRPr="00B50222" w:rsidRDefault="001E2823" w:rsidP="00B6147C">
      <w:pPr>
        <w:spacing w:before="60" w:line="360" w:lineRule="auto"/>
        <w:rPr>
          <w:color w:val="000000"/>
          <w:lang w:val="en-US"/>
        </w:rPr>
      </w:pPr>
    </w:p>
    <w:p w14:paraId="2C9CD4F6" w14:textId="77777777" w:rsidR="001E2823" w:rsidRPr="00874BB1" w:rsidRDefault="001E2823" w:rsidP="00B6147C">
      <w:pPr>
        <w:spacing w:before="60" w:line="360" w:lineRule="auto"/>
        <w:outlineLvl w:val="0"/>
        <w:rPr>
          <w:b/>
          <w:bCs/>
          <w:noProof/>
          <w:color w:val="000000"/>
          <w:lang w:val="en-US"/>
        </w:rPr>
      </w:pPr>
      <w:commentRangeStart w:id="3"/>
      <w:r w:rsidRPr="00874BB1">
        <w:rPr>
          <w:b/>
          <w:bCs/>
          <w:noProof/>
          <w:color w:val="000000"/>
          <w:lang w:val="en-US"/>
        </w:rPr>
        <w:t>Department(s) and institution(s) where the work was carried out:</w:t>
      </w:r>
      <w:commentRangeEnd w:id="3"/>
      <w:r w:rsidR="001D6652" w:rsidRPr="00874BB1">
        <w:rPr>
          <w:rStyle w:val="CommentReference"/>
          <w:b/>
          <w:bCs/>
          <w:noProof/>
          <w:color w:val="000000"/>
          <w:sz w:val="24"/>
          <w:szCs w:val="24"/>
          <w:lang w:val="en-US"/>
        </w:rPr>
        <w:commentReference w:id="3"/>
      </w:r>
    </w:p>
    <w:p w14:paraId="17A2A242" w14:textId="77777777" w:rsidR="001E2823" w:rsidRPr="00B50222" w:rsidRDefault="001E2823" w:rsidP="00B6147C">
      <w:pPr>
        <w:spacing w:before="60" w:line="360" w:lineRule="auto"/>
        <w:rPr>
          <w:color w:val="000000"/>
          <w:lang w:val="en-US"/>
        </w:rPr>
      </w:pPr>
    </w:p>
    <w:p w14:paraId="55377CFE" w14:textId="77777777" w:rsidR="001E2823" w:rsidRPr="00874BB1" w:rsidRDefault="001E2823" w:rsidP="00B6147C">
      <w:pPr>
        <w:spacing w:before="60" w:line="360" w:lineRule="auto"/>
        <w:outlineLvl w:val="0"/>
        <w:rPr>
          <w:b/>
          <w:bCs/>
          <w:color w:val="000000"/>
          <w:lang w:val="en-US"/>
        </w:rPr>
      </w:pPr>
      <w:commentRangeStart w:id="4"/>
      <w:r w:rsidRPr="00874BB1">
        <w:rPr>
          <w:b/>
          <w:bCs/>
          <w:color w:val="000000"/>
          <w:lang w:val="en-US"/>
        </w:rPr>
        <w:t>Corresponding Author:</w:t>
      </w:r>
      <w:commentRangeEnd w:id="4"/>
      <w:r w:rsidR="001D6652" w:rsidRPr="00874BB1">
        <w:rPr>
          <w:rStyle w:val="CommentReference"/>
          <w:b/>
          <w:bCs/>
          <w:color w:val="000000"/>
          <w:sz w:val="24"/>
          <w:szCs w:val="24"/>
          <w:lang w:val="en-US"/>
        </w:rPr>
        <w:commentReference w:id="4"/>
      </w:r>
    </w:p>
    <w:p w14:paraId="4CC2ECE5" w14:textId="77777777" w:rsidR="001E2823" w:rsidRPr="00B50222" w:rsidRDefault="001E2823" w:rsidP="00B6147C">
      <w:pPr>
        <w:spacing w:before="60" w:line="360" w:lineRule="auto"/>
        <w:ind w:firstLine="720"/>
        <w:rPr>
          <w:color w:val="000000"/>
          <w:lang w:val="en-US"/>
        </w:rPr>
      </w:pPr>
      <w:r w:rsidRPr="00B50222">
        <w:rPr>
          <w:color w:val="000000"/>
          <w:lang w:val="en-US"/>
        </w:rPr>
        <w:t xml:space="preserve"> </w:t>
      </w:r>
    </w:p>
    <w:p w14:paraId="6D06F81D" w14:textId="77777777" w:rsidR="001E2823" w:rsidRPr="00B50222" w:rsidRDefault="001E2823" w:rsidP="00B6147C">
      <w:pPr>
        <w:spacing w:before="60" w:line="360" w:lineRule="auto"/>
        <w:outlineLvl w:val="0"/>
        <w:rPr>
          <w:noProof/>
          <w:color w:val="000000"/>
          <w:lang w:val="en-US"/>
        </w:rPr>
      </w:pPr>
      <w:r w:rsidRPr="00B50222">
        <w:rPr>
          <w:noProof/>
          <w:color w:val="000000"/>
          <w:lang w:val="en-US"/>
        </w:rPr>
        <w:t>Total number of pages:</w:t>
      </w:r>
    </w:p>
    <w:p w14:paraId="3F695218" w14:textId="3AED7D2B" w:rsidR="001E2823" w:rsidRPr="00B50222" w:rsidRDefault="001E2823" w:rsidP="00B6147C">
      <w:pPr>
        <w:spacing w:before="60" w:line="360" w:lineRule="auto"/>
        <w:outlineLvl w:val="0"/>
        <w:rPr>
          <w:noProof/>
          <w:color w:val="000000"/>
          <w:lang w:val="en-US"/>
        </w:rPr>
      </w:pPr>
      <w:r w:rsidRPr="00B50222">
        <w:rPr>
          <w:noProof/>
          <w:color w:val="000000"/>
          <w:lang w:val="en-US"/>
        </w:rPr>
        <w:t xml:space="preserve">Total number of </w:t>
      </w:r>
      <w:r w:rsidR="00D109CB" w:rsidRPr="00B50222">
        <w:rPr>
          <w:noProof/>
          <w:color w:val="000000"/>
          <w:lang w:val="en-US"/>
        </w:rPr>
        <w:t>Tables</w:t>
      </w:r>
      <w:r w:rsidRPr="00B50222">
        <w:rPr>
          <w:noProof/>
          <w:color w:val="000000"/>
          <w:lang w:val="en-US"/>
        </w:rPr>
        <w:t>:</w:t>
      </w:r>
    </w:p>
    <w:p w14:paraId="467F2960" w14:textId="77777777" w:rsidR="00D109CB" w:rsidRPr="00B50222" w:rsidRDefault="00D109CB" w:rsidP="00B6147C">
      <w:pPr>
        <w:spacing w:before="60" w:line="360" w:lineRule="auto"/>
        <w:outlineLvl w:val="0"/>
        <w:rPr>
          <w:noProof/>
          <w:color w:val="000000"/>
          <w:lang w:val="en-US"/>
        </w:rPr>
      </w:pPr>
      <w:commentRangeStart w:id="5"/>
      <w:r w:rsidRPr="00B50222">
        <w:rPr>
          <w:noProof/>
          <w:color w:val="000000"/>
          <w:lang w:val="en-US"/>
        </w:rPr>
        <w:t>Total number of Images:</w:t>
      </w:r>
      <w:commentRangeEnd w:id="5"/>
      <w:r w:rsidR="001D6652" w:rsidRPr="00B50222">
        <w:rPr>
          <w:rStyle w:val="CommentReference"/>
          <w:noProof/>
          <w:color w:val="000000"/>
          <w:sz w:val="24"/>
          <w:szCs w:val="24"/>
          <w:lang w:val="en-US"/>
        </w:rPr>
        <w:commentReference w:id="5"/>
      </w:r>
    </w:p>
    <w:p w14:paraId="17632CBB" w14:textId="77777777" w:rsidR="001E2823" w:rsidRPr="00B50222" w:rsidRDefault="001E2823" w:rsidP="00B6147C">
      <w:pPr>
        <w:spacing w:before="60" w:line="360" w:lineRule="auto"/>
        <w:outlineLvl w:val="0"/>
        <w:rPr>
          <w:noProof/>
          <w:color w:val="000000"/>
          <w:lang w:val="en-US"/>
        </w:rPr>
      </w:pPr>
      <w:r w:rsidRPr="00B50222">
        <w:rPr>
          <w:noProof/>
          <w:color w:val="000000"/>
          <w:lang w:val="en-US"/>
        </w:rPr>
        <w:t xml:space="preserve">Word counts </w:t>
      </w:r>
    </w:p>
    <w:p w14:paraId="52B7C824" w14:textId="77777777" w:rsidR="001E2823" w:rsidRPr="00B50222" w:rsidRDefault="001E2823" w:rsidP="00B6147C">
      <w:pPr>
        <w:spacing w:before="60" w:line="360" w:lineRule="auto"/>
        <w:ind w:firstLine="720"/>
        <w:rPr>
          <w:color w:val="000000"/>
          <w:lang w:val="en-US"/>
        </w:rPr>
      </w:pPr>
      <w:r w:rsidRPr="00B50222">
        <w:rPr>
          <w:color w:val="000000"/>
          <w:lang w:val="en-US"/>
        </w:rPr>
        <w:t xml:space="preserve">for abstract: </w:t>
      </w:r>
    </w:p>
    <w:p w14:paraId="6F85EE7B" w14:textId="77777777" w:rsidR="001E2823" w:rsidRPr="00B50222" w:rsidRDefault="001E2823" w:rsidP="00B6147C">
      <w:pPr>
        <w:spacing w:before="60" w:line="360" w:lineRule="auto"/>
        <w:ind w:firstLine="720"/>
        <w:rPr>
          <w:color w:val="000000"/>
          <w:lang w:val="en-US"/>
        </w:rPr>
      </w:pPr>
      <w:r w:rsidRPr="00B50222">
        <w:rPr>
          <w:color w:val="000000"/>
          <w:lang w:val="en-US"/>
        </w:rPr>
        <w:t>for the text:</w:t>
      </w:r>
    </w:p>
    <w:p w14:paraId="02900020" w14:textId="74EEA389" w:rsidR="00C16156" w:rsidRPr="000C3A0B" w:rsidRDefault="00C16156" w:rsidP="00C16156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0C3A0B">
        <w:rPr>
          <w:noProof/>
          <w:color w:val="000000"/>
          <w:lang w:val="en-US"/>
        </w:rPr>
        <w:t xml:space="preserve">Presentation at a </w:t>
      </w:r>
      <w:r>
        <w:rPr>
          <w:noProof/>
          <w:color w:val="000000"/>
          <w:lang w:val="en-US"/>
        </w:rPr>
        <w:t>Conference/M</w:t>
      </w:r>
      <w:r w:rsidRPr="000C3A0B">
        <w:rPr>
          <w:noProof/>
          <w:color w:val="000000"/>
          <w:lang w:val="en-US"/>
        </w:rPr>
        <w:t>eeting:</w:t>
      </w:r>
    </w:p>
    <w:p w14:paraId="69618398" w14:textId="77777777" w:rsidR="00C16156" w:rsidRPr="000C3A0B" w:rsidRDefault="00C16156" w:rsidP="00C16156">
      <w:pPr>
        <w:spacing w:before="60" w:line="400" w:lineRule="atLeast"/>
        <w:ind w:firstLine="720"/>
        <w:rPr>
          <w:color w:val="000000"/>
        </w:rPr>
      </w:pPr>
      <w:r w:rsidRPr="000C3A0B">
        <w:rPr>
          <w:color w:val="000000"/>
        </w:rPr>
        <w:t>Organisation</w:t>
      </w:r>
      <w:r>
        <w:rPr>
          <w:color w:val="000000"/>
        </w:rPr>
        <w:t>:</w:t>
      </w:r>
    </w:p>
    <w:p w14:paraId="5D02525C" w14:textId="77777777" w:rsidR="00C16156" w:rsidRPr="000C3A0B" w:rsidRDefault="00C16156" w:rsidP="00C16156">
      <w:pPr>
        <w:spacing w:before="60" w:line="400" w:lineRule="atLeast"/>
        <w:ind w:firstLine="720"/>
        <w:rPr>
          <w:color w:val="000000"/>
        </w:rPr>
      </w:pPr>
      <w:r w:rsidRPr="000C3A0B">
        <w:rPr>
          <w:color w:val="000000"/>
        </w:rPr>
        <w:t>Place</w:t>
      </w:r>
      <w:r>
        <w:rPr>
          <w:color w:val="000000"/>
        </w:rPr>
        <w:t>:</w:t>
      </w:r>
    </w:p>
    <w:p w14:paraId="3D1E72BB" w14:textId="77777777" w:rsidR="00C16156" w:rsidRPr="000C3A0B" w:rsidRDefault="00C16156" w:rsidP="00C16156">
      <w:pPr>
        <w:spacing w:before="60" w:line="400" w:lineRule="atLeast"/>
        <w:ind w:firstLine="720"/>
        <w:rPr>
          <w:color w:val="000000"/>
        </w:rPr>
      </w:pPr>
      <w:r w:rsidRPr="000C3A0B">
        <w:rPr>
          <w:color w:val="000000"/>
        </w:rPr>
        <w:t>Date</w:t>
      </w:r>
      <w:r>
        <w:rPr>
          <w:color w:val="000000"/>
        </w:rPr>
        <w:t>:</w:t>
      </w:r>
    </w:p>
    <w:p w14:paraId="001AE9FC" w14:textId="77777777" w:rsidR="001E2823" w:rsidRDefault="001E2823" w:rsidP="00B6147C">
      <w:pPr>
        <w:spacing w:before="60" w:line="360" w:lineRule="auto"/>
        <w:outlineLvl w:val="0"/>
        <w:rPr>
          <w:noProof/>
          <w:color w:val="000000"/>
          <w:lang w:val="en-US"/>
        </w:rPr>
      </w:pPr>
    </w:p>
    <w:p w14:paraId="5FB84AC3" w14:textId="362EC014" w:rsidR="008A43E0" w:rsidRDefault="008A43E0" w:rsidP="008C6F57">
      <w:pPr>
        <w:spacing w:before="60" w:line="360" w:lineRule="auto"/>
        <w:outlineLvl w:val="0"/>
        <w:rPr>
          <w:noProof/>
          <w:color w:val="000000"/>
          <w:lang w:val="en-US"/>
        </w:rPr>
      </w:pPr>
      <w:commentRangeStart w:id="6"/>
      <w:r>
        <w:rPr>
          <w:noProof/>
          <w:color w:val="000000"/>
          <w:lang w:val="en-US"/>
        </w:rPr>
        <w:t>Clinical Trial Registraion Number:</w:t>
      </w:r>
      <w:commentRangeEnd w:id="6"/>
      <w:r>
        <w:rPr>
          <w:rStyle w:val="CommentReference"/>
          <w:noProof/>
          <w:color w:val="000000"/>
          <w:sz w:val="24"/>
          <w:szCs w:val="24"/>
          <w:lang w:val="en-US"/>
        </w:rPr>
        <w:commentReference w:id="6"/>
      </w:r>
    </w:p>
    <w:p w14:paraId="159D9397" w14:textId="0C51C6BC" w:rsidR="008A43E0" w:rsidRDefault="008A43E0" w:rsidP="008C6F57">
      <w:pPr>
        <w:spacing w:before="60" w:line="360" w:lineRule="auto"/>
        <w:outlineLvl w:val="0"/>
        <w:rPr>
          <w:noProof/>
          <w:color w:val="000000"/>
          <w:lang w:val="en-US"/>
        </w:rPr>
      </w:pPr>
      <w:commentRangeStart w:id="7"/>
      <w:r>
        <w:rPr>
          <w:noProof/>
          <w:color w:val="000000"/>
          <w:lang w:val="en-US"/>
        </w:rPr>
        <w:t xml:space="preserve">PROSPERO/Other Databases Registration Number: </w:t>
      </w:r>
      <w:commentRangeEnd w:id="7"/>
      <w:r>
        <w:rPr>
          <w:rStyle w:val="CommentReference"/>
          <w:noProof/>
          <w:color w:val="000000"/>
          <w:sz w:val="24"/>
          <w:szCs w:val="24"/>
          <w:lang w:val="en-US"/>
        </w:rPr>
        <w:commentReference w:id="7"/>
      </w:r>
    </w:p>
    <w:p w14:paraId="0AEDBE63" w14:textId="77777777" w:rsidR="008C6F57" w:rsidRPr="000C3A0B" w:rsidRDefault="008C6F57" w:rsidP="008C6F57">
      <w:pPr>
        <w:spacing w:before="60" w:line="360" w:lineRule="auto"/>
        <w:outlineLvl w:val="0"/>
        <w:rPr>
          <w:bCs/>
          <w:color w:val="000000"/>
        </w:rPr>
      </w:pPr>
      <w:commentRangeStart w:id="8"/>
      <w:r w:rsidRPr="000C3A0B">
        <w:rPr>
          <w:bCs/>
          <w:color w:val="000000"/>
        </w:rPr>
        <w:t>Reporting guidelines</w:t>
      </w:r>
      <w:commentRangeEnd w:id="8"/>
      <w:r w:rsidRPr="000C3A0B">
        <w:rPr>
          <w:rStyle w:val="CommentReference"/>
          <w:bCs/>
          <w:color w:val="000000"/>
          <w:sz w:val="24"/>
          <w:szCs w:val="24"/>
        </w:rPr>
        <w:commentReference w:id="8"/>
      </w:r>
      <w:r w:rsidRPr="000C3A0B">
        <w:rPr>
          <w:bCs/>
          <w:color w:val="000000"/>
        </w:rPr>
        <w:t xml:space="preserve">: </w:t>
      </w:r>
    </w:p>
    <w:p w14:paraId="6E06D977" w14:textId="77777777" w:rsidR="008A43E0" w:rsidRPr="00B50222" w:rsidRDefault="008A43E0" w:rsidP="00B6147C">
      <w:pPr>
        <w:spacing w:before="60" w:line="360" w:lineRule="auto"/>
        <w:outlineLvl w:val="0"/>
        <w:rPr>
          <w:noProof/>
          <w:color w:val="000000"/>
          <w:lang w:val="en-US"/>
        </w:rPr>
      </w:pPr>
    </w:p>
    <w:p w14:paraId="52A49AEE" w14:textId="66DD25E7" w:rsidR="001D6652" w:rsidRPr="00B50222" w:rsidRDefault="001D6652" w:rsidP="00B6147C">
      <w:pPr>
        <w:spacing w:after="240" w:line="360" w:lineRule="auto"/>
        <w:jc w:val="both"/>
        <w:rPr>
          <w:b/>
          <w:bCs/>
          <w:lang w:val="en-US"/>
        </w:rPr>
      </w:pPr>
      <w:commentRangeStart w:id="9"/>
      <w:r w:rsidRPr="00B50222">
        <w:rPr>
          <w:b/>
          <w:bCs/>
          <w:lang w:val="en-US"/>
        </w:rPr>
        <w:t>Declaration</w:t>
      </w:r>
      <w:commentRangeEnd w:id="9"/>
      <w:r w:rsidR="005E10FB" w:rsidRPr="00B50222">
        <w:rPr>
          <w:rStyle w:val="CommentReference"/>
          <w:b/>
          <w:bCs/>
          <w:sz w:val="24"/>
          <w:szCs w:val="24"/>
          <w:lang w:val="en-US"/>
        </w:rPr>
        <w:commentReference w:id="9"/>
      </w:r>
    </w:p>
    <w:p w14:paraId="5C1DA289" w14:textId="1A37F967" w:rsidR="001D6652" w:rsidRPr="00B50222" w:rsidRDefault="001D6652" w:rsidP="00501B62">
      <w:pPr>
        <w:spacing w:before="240" w:after="240" w:line="360" w:lineRule="auto"/>
        <w:jc w:val="both"/>
        <w:rPr>
          <w:lang w:val="en-US"/>
        </w:rPr>
      </w:pPr>
      <w:r w:rsidRPr="00B50222">
        <w:rPr>
          <w:lang w:val="en-US"/>
        </w:rPr>
        <w:t xml:space="preserve">Ethics </w:t>
      </w:r>
      <w:r w:rsidR="003C582E">
        <w:rPr>
          <w:lang w:val="en-US"/>
        </w:rPr>
        <w:t>A</w:t>
      </w:r>
      <w:r w:rsidRPr="00B50222">
        <w:rPr>
          <w:lang w:val="en-US"/>
        </w:rPr>
        <w:t xml:space="preserve">pproval and </w:t>
      </w:r>
      <w:r w:rsidR="003C582E">
        <w:rPr>
          <w:lang w:val="en-US"/>
        </w:rPr>
        <w:t>C</w:t>
      </w:r>
      <w:r w:rsidRPr="00B50222">
        <w:rPr>
          <w:lang w:val="en-US"/>
        </w:rPr>
        <w:t xml:space="preserve">onsent to </w:t>
      </w:r>
      <w:r w:rsidR="003C582E">
        <w:rPr>
          <w:lang w:val="en-US"/>
        </w:rPr>
        <w:t>P</w:t>
      </w:r>
      <w:r w:rsidRPr="00B50222">
        <w:rPr>
          <w:lang w:val="en-US"/>
        </w:rPr>
        <w:t>articipate:</w:t>
      </w:r>
    </w:p>
    <w:p w14:paraId="604A2778" w14:textId="3672DA2F" w:rsidR="001D6652" w:rsidRPr="00B50222" w:rsidRDefault="001D6652" w:rsidP="00501B62">
      <w:pPr>
        <w:spacing w:before="240" w:after="240" w:line="360" w:lineRule="auto"/>
        <w:jc w:val="both"/>
        <w:rPr>
          <w:lang w:val="en-US"/>
        </w:rPr>
      </w:pPr>
      <w:r w:rsidRPr="00B50222">
        <w:rPr>
          <w:lang w:val="en-US"/>
        </w:rPr>
        <w:t xml:space="preserve">Consent for </w:t>
      </w:r>
      <w:r w:rsidR="003C582E">
        <w:rPr>
          <w:lang w:val="en-US"/>
        </w:rPr>
        <w:t>P</w:t>
      </w:r>
      <w:r w:rsidRPr="00B50222">
        <w:rPr>
          <w:lang w:val="en-US"/>
        </w:rPr>
        <w:t>ublication:</w:t>
      </w:r>
    </w:p>
    <w:p w14:paraId="7EC987C3" w14:textId="469AB7CB" w:rsidR="001D6652" w:rsidRPr="00B50222" w:rsidRDefault="001D6652" w:rsidP="00501B62">
      <w:pPr>
        <w:spacing w:before="240" w:after="240" w:line="360" w:lineRule="auto"/>
        <w:jc w:val="both"/>
        <w:rPr>
          <w:lang w:val="en-US"/>
        </w:rPr>
      </w:pPr>
      <w:r w:rsidRPr="00B50222">
        <w:rPr>
          <w:lang w:val="en-US"/>
        </w:rPr>
        <w:t xml:space="preserve">Availability of </w:t>
      </w:r>
      <w:r w:rsidR="003C582E">
        <w:rPr>
          <w:lang w:val="en-US"/>
        </w:rPr>
        <w:t>D</w:t>
      </w:r>
      <w:r w:rsidRPr="00B50222">
        <w:rPr>
          <w:lang w:val="en-US"/>
        </w:rPr>
        <w:t xml:space="preserve">ata and </w:t>
      </w:r>
      <w:r w:rsidR="003C582E">
        <w:rPr>
          <w:lang w:val="en-US"/>
        </w:rPr>
        <w:t>M</w:t>
      </w:r>
      <w:r w:rsidRPr="00B50222">
        <w:rPr>
          <w:lang w:val="en-US"/>
        </w:rPr>
        <w:t>aterial:</w:t>
      </w:r>
    </w:p>
    <w:p w14:paraId="1E93E8D1" w14:textId="46E3ABF7" w:rsidR="001D6652" w:rsidRPr="00B50222" w:rsidRDefault="001D6652" w:rsidP="00501B62">
      <w:pPr>
        <w:spacing w:before="240" w:after="160" w:line="360" w:lineRule="auto"/>
        <w:jc w:val="both"/>
        <w:rPr>
          <w:lang w:val="en-US"/>
        </w:rPr>
      </w:pPr>
      <w:commentRangeStart w:id="10"/>
      <w:r w:rsidRPr="00B50222">
        <w:rPr>
          <w:lang w:val="en-US"/>
        </w:rPr>
        <w:t xml:space="preserve">Conflict of </w:t>
      </w:r>
      <w:r w:rsidR="003C582E">
        <w:rPr>
          <w:lang w:val="en-US"/>
        </w:rPr>
        <w:t>I</w:t>
      </w:r>
      <w:r w:rsidRPr="00B50222">
        <w:rPr>
          <w:lang w:val="en-US"/>
        </w:rPr>
        <w:t>nterest:</w:t>
      </w:r>
      <w:commentRangeEnd w:id="10"/>
      <w:r w:rsidR="009E2DDE" w:rsidRPr="00B50222">
        <w:rPr>
          <w:rStyle w:val="CommentReference"/>
          <w:sz w:val="24"/>
          <w:szCs w:val="24"/>
          <w:lang w:val="en-US"/>
        </w:rPr>
        <w:commentReference w:id="10"/>
      </w:r>
    </w:p>
    <w:p w14:paraId="397A33D0" w14:textId="202297DE" w:rsidR="001D6652" w:rsidRPr="00B50222" w:rsidRDefault="001D6652" w:rsidP="00501B62">
      <w:pPr>
        <w:tabs>
          <w:tab w:val="num" w:pos="360"/>
        </w:tabs>
        <w:spacing w:before="240" w:after="160" w:line="360" w:lineRule="auto"/>
        <w:jc w:val="both"/>
        <w:rPr>
          <w:lang w:val="en-US"/>
        </w:rPr>
      </w:pPr>
      <w:r w:rsidRPr="00B50222">
        <w:rPr>
          <w:lang w:val="en-US"/>
        </w:rPr>
        <w:t>Funding:</w:t>
      </w:r>
    </w:p>
    <w:p w14:paraId="1E2DBF98" w14:textId="16271DC1" w:rsidR="001D6652" w:rsidRPr="00B50222" w:rsidRDefault="001D6652" w:rsidP="00501B62">
      <w:pPr>
        <w:tabs>
          <w:tab w:val="num" w:pos="360"/>
        </w:tabs>
        <w:spacing w:before="240" w:after="160" w:line="360" w:lineRule="auto"/>
        <w:jc w:val="both"/>
        <w:rPr>
          <w:lang w:val="en-US"/>
        </w:rPr>
      </w:pPr>
      <w:commentRangeStart w:id="11"/>
      <w:r w:rsidRPr="00B50222">
        <w:rPr>
          <w:lang w:val="en-US"/>
        </w:rPr>
        <w:t xml:space="preserve">Authors' </w:t>
      </w:r>
      <w:r w:rsidR="003C582E">
        <w:rPr>
          <w:lang w:val="en-US"/>
        </w:rPr>
        <w:t>C</w:t>
      </w:r>
      <w:r w:rsidRPr="00B50222">
        <w:rPr>
          <w:lang w:val="en-US"/>
        </w:rPr>
        <w:t>ontributions</w:t>
      </w:r>
      <w:commentRangeEnd w:id="11"/>
      <w:r w:rsidR="00957E47" w:rsidRPr="00B50222">
        <w:rPr>
          <w:rStyle w:val="CommentReference"/>
          <w:sz w:val="24"/>
          <w:szCs w:val="24"/>
          <w:lang w:val="en-US"/>
        </w:rPr>
        <w:commentReference w:id="11"/>
      </w:r>
      <w:r w:rsidRPr="00B50222">
        <w:rPr>
          <w:lang w:val="en-US"/>
        </w:rPr>
        <w:t>:</w:t>
      </w:r>
    </w:p>
    <w:p w14:paraId="238F216B" w14:textId="77777777" w:rsidR="001E2823" w:rsidRPr="00B50222" w:rsidRDefault="001E2823" w:rsidP="00501B62">
      <w:pPr>
        <w:spacing w:before="240" w:line="360" w:lineRule="auto"/>
        <w:outlineLvl w:val="0"/>
        <w:rPr>
          <w:noProof/>
          <w:color w:val="000000"/>
          <w:lang w:val="en-US"/>
        </w:rPr>
      </w:pPr>
      <w:commentRangeStart w:id="12"/>
      <w:r w:rsidRPr="00B50222">
        <w:rPr>
          <w:noProof/>
          <w:color w:val="000000"/>
          <w:lang w:val="en-US"/>
        </w:rPr>
        <w:t>Acknowledgements:</w:t>
      </w:r>
      <w:commentRangeEnd w:id="12"/>
      <w:r w:rsidR="001D6652" w:rsidRPr="00B50222">
        <w:rPr>
          <w:rStyle w:val="CommentReference"/>
          <w:noProof/>
          <w:color w:val="000000"/>
          <w:sz w:val="24"/>
          <w:szCs w:val="24"/>
          <w:lang w:val="en-US"/>
        </w:rPr>
        <w:commentReference w:id="12"/>
      </w:r>
    </w:p>
    <w:p w14:paraId="4501DA8B" w14:textId="6375BD7C" w:rsidR="00B6147C" w:rsidRPr="00B50222" w:rsidRDefault="001E2823" w:rsidP="00B6147C">
      <w:pPr>
        <w:spacing w:before="60" w:line="360" w:lineRule="auto"/>
        <w:jc w:val="center"/>
        <w:rPr>
          <w:caps/>
          <w:color w:val="000000"/>
          <w:kern w:val="2"/>
          <w:lang w:val="en-US"/>
        </w:rPr>
      </w:pPr>
      <w:r w:rsidRPr="00B50222">
        <w:rPr>
          <w:color w:val="000000"/>
          <w:lang w:val="en-US"/>
        </w:rPr>
        <w:br w:type="page"/>
      </w:r>
    </w:p>
    <w:p w14:paraId="7667137E" w14:textId="6E37F91F" w:rsidR="00B56B67" w:rsidRPr="00B50222" w:rsidRDefault="00B56B67" w:rsidP="00B6147C">
      <w:pPr>
        <w:pStyle w:val="FootnoteText"/>
        <w:spacing w:before="120" w:line="360" w:lineRule="auto"/>
        <w:ind w:firstLine="0"/>
        <w:jc w:val="center"/>
        <w:rPr>
          <w:rFonts w:ascii="Times New Roman" w:hAnsi="Times New Roman"/>
          <w:b/>
          <w:kern w:val="2"/>
          <w:sz w:val="24"/>
          <w:szCs w:val="24"/>
          <w:u w:val="single"/>
          <w:lang w:val="en-US"/>
        </w:rPr>
      </w:pPr>
      <w:bookmarkStart w:id="13" w:name="_Checklist_(to_be"/>
      <w:bookmarkEnd w:id="13"/>
      <w:r w:rsidRPr="00B50222">
        <w:rPr>
          <w:rFonts w:ascii="Times New Roman" w:hAnsi="Times New Roman"/>
          <w:b/>
          <w:kern w:val="2"/>
          <w:sz w:val="24"/>
          <w:szCs w:val="24"/>
          <w:u w:val="single"/>
          <w:lang w:val="en-US"/>
        </w:rPr>
        <w:lastRenderedPageBreak/>
        <w:t>Checklist (to be marked</w:t>
      </w:r>
      <w:r w:rsidR="00CF3D02" w:rsidRPr="00B50222">
        <w:rPr>
          <w:rFonts w:ascii="Times New Roman" w:hAnsi="Times New Roman"/>
          <w:b/>
          <w:kern w:val="2"/>
          <w:sz w:val="24"/>
          <w:szCs w:val="24"/>
          <w:u w:val="single"/>
          <w:lang w:val="en-US"/>
        </w:rPr>
        <w:t xml:space="preserve"> with an </w:t>
      </w:r>
      <w:r w:rsidR="00C53F24" w:rsidRPr="00C53F24">
        <w:rPr>
          <w:rFonts w:ascii="Segoe UI Symbol" w:hAnsi="Segoe UI Symbol" w:cs="Segoe UI Symbol"/>
          <w:b/>
          <w:kern w:val="2"/>
          <w:sz w:val="24"/>
          <w:szCs w:val="24"/>
          <w:u w:val="single"/>
          <w:lang w:val="en-US"/>
        </w:rPr>
        <w:t>✓</w:t>
      </w:r>
      <w:r w:rsidRPr="00B50222">
        <w:rPr>
          <w:rFonts w:ascii="Times New Roman" w:hAnsi="Times New Roman"/>
          <w:b/>
          <w:kern w:val="2"/>
          <w:sz w:val="24"/>
          <w:szCs w:val="24"/>
          <w:u w:val="single"/>
          <w:lang w:val="en-US"/>
        </w:rPr>
        <w:t>, as applicable)</w:t>
      </w:r>
    </w:p>
    <w:p w14:paraId="6B63C933" w14:textId="77777777" w:rsidR="00CF3D02" w:rsidRPr="00B50222" w:rsidRDefault="00CF3D02" w:rsidP="00B6147C">
      <w:pPr>
        <w:pStyle w:val="FootnoteText"/>
        <w:spacing w:before="120" w:line="360" w:lineRule="auto"/>
        <w:ind w:firstLine="0"/>
        <w:jc w:val="center"/>
        <w:rPr>
          <w:rFonts w:ascii="Times New Roman" w:hAnsi="Times New Roman"/>
          <w:b/>
          <w:kern w:val="2"/>
          <w:sz w:val="24"/>
          <w:szCs w:val="24"/>
          <w:u w:val="single"/>
          <w:lang w:val="en-US"/>
        </w:rPr>
      </w:pPr>
    </w:p>
    <w:tbl>
      <w:tblPr>
        <w:tblStyle w:val="TableGrid"/>
        <w:tblW w:w="10212" w:type="dxa"/>
        <w:jc w:val="center"/>
        <w:tblLook w:val="01E0" w:firstRow="1" w:lastRow="1" w:firstColumn="1" w:lastColumn="1" w:noHBand="0" w:noVBand="0"/>
      </w:tblPr>
      <w:tblGrid>
        <w:gridCol w:w="7930"/>
        <w:gridCol w:w="2282"/>
      </w:tblGrid>
      <w:tr w:rsidR="00CF3D02" w:rsidRPr="00B50222" w14:paraId="28A61CD2" w14:textId="77777777" w:rsidTr="00CF3D02">
        <w:trPr>
          <w:trHeight w:val="312"/>
          <w:jc w:val="center"/>
        </w:trPr>
        <w:tc>
          <w:tcPr>
            <w:tcW w:w="7930" w:type="dxa"/>
            <w:shd w:val="clear" w:color="auto" w:fill="C0C0C0"/>
          </w:tcPr>
          <w:p w14:paraId="6E2A9040" w14:textId="77777777" w:rsidR="00CF3D02" w:rsidRPr="00B50222" w:rsidRDefault="00CF3D02" w:rsidP="00B6147C">
            <w:pPr>
              <w:pStyle w:val="NormalWeb"/>
              <w:spacing w:before="120" w:beforeAutospacing="0" w:after="0" w:afterAutospacing="0" w:line="360" w:lineRule="auto"/>
              <w:ind w:firstLine="0"/>
              <w:rPr>
                <w:rFonts w:ascii="Times New Roman" w:hAnsi="Times New Roman"/>
                <w:b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b/>
                <w:color w:val="000000"/>
                <w:kern w:val="2"/>
                <w:lang w:val="en-US"/>
              </w:rPr>
              <w:t>Covering letter</w:t>
            </w:r>
          </w:p>
        </w:tc>
        <w:tc>
          <w:tcPr>
            <w:tcW w:w="2282" w:type="dxa"/>
            <w:shd w:val="clear" w:color="auto" w:fill="C0C0C0"/>
            <w:vAlign w:val="center"/>
          </w:tcPr>
          <w:p w14:paraId="71ECE8A6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b/>
                <w:color w:val="800000"/>
                <w:kern w:val="2"/>
                <w:lang w:val="en-US"/>
              </w:rPr>
            </w:pPr>
          </w:p>
        </w:tc>
      </w:tr>
      <w:tr w:rsidR="00CF3D02" w:rsidRPr="00B50222" w14:paraId="57FD2066" w14:textId="77777777" w:rsidTr="00CF3D02">
        <w:trPr>
          <w:trHeight w:val="345"/>
          <w:jc w:val="center"/>
        </w:trPr>
        <w:tc>
          <w:tcPr>
            <w:tcW w:w="7930" w:type="dxa"/>
          </w:tcPr>
          <w:p w14:paraId="07AC6927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Previous publication / presentations mentioned</w:t>
            </w:r>
          </w:p>
        </w:tc>
        <w:tc>
          <w:tcPr>
            <w:tcW w:w="2282" w:type="dxa"/>
            <w:vAlign w:val="center"/>
          </w:tcPr>
          <w:p w14:paraId="7C4AADDE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7E8831A4" w14:textId="77777777" w:rsidTr="00CF3D02">
        <w:trPr>
          <w:trHeight w:val="345"/>
          <w:jc w:val="center"/>
        </w:trPr>
        <w:tc>
          <w:tcPr>
            <w:tcW w:w="7930" w:type="dxa"/>
          </w:tcPr>
          <w:p w14:paraId="24D0C18C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Source of funding mentioned</w:t>
            </w:r>
          </w:p>
        </w:tc>
        <w:tc>
          <w:tcPr>
            <w:tcW w:w="2282" w:type="dxa"/>
            <w:vAlign w:val="center"/>
          </w:tcPr>
          <w:p w14:paraId="779DDF30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357F2474" w14:textId="77777777" w:rsidTr="00CF3D02">
        <w:trPr>
          <w:trHeight w:val="345"/>
          <w:jc w:val="center"/>
        </w:trPr>
        <w:tc>
          <w:tcPr>
            <w:tcW w:w="7930" w:type="dxa"/>
          </w:tcPr>
          <w:p w14:paraId="49E54E7F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Conflicts of interest disclosed</w:t>
            </w:r>
          </w:p>
        </w:tc>
        <w:tc>
          <w:tcPr>
            <w:tcW w:w="2282" w:type="dxa"/>
            <w:vAlign w:val="center"/>
          </w:tcPr>
          <w:p w14:paraId="7D0149F5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2B6F5424" w14:textId="77777777" w:rsidTr="00CF3D02">
        <w:trPr>
          <w:trHeight w:val="491"/>
          <w:jc w:val="center"/>
        </w:trPr>
        <w:tc>
          <w:tcPr>
            <w:tcW w:w="7930" w:type="dxa"/>
            <w:shd w:val="clear" w:color="auto" w:fill="C0C0C0"/>
          </w:tcPr>
          <w:p w14:paraId="69A65812" w14:textId="77777777" w:rsidR="00CF3D02" w:rsidRPr="00B50222" w:rsidRDefault="00CF3D02" w:rsidP="00B6147C">
            <w:pPr>
              <w:pStyle w:val="NormalWeb"/>
              <w:spacing w:before="120" w:beforeAutospacing="0" w:after="0" w:afterAutospacing="0" w:line="360" w:lineRule="auto"/>
              <w:ind w:firstLine="0"/>
              <w:rPr>
                <w:rFonts w:ascii="Times New Roman" w:hAnsi="Times New Roman"/>
                <w:b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b/>
                <w:color w:val="000000"/>
                <w:kern w:val="2"/>
                <w:lang w:val="en-US"/>
              </w:rPr>
              <w:t>Authors</w:t>
            </w:r>
            <w:r w:rsidRPr="00B50222">
              <w:rPr>
                <w:rFonts w:ascii="Times New Roman" w:hAnsi="Times New Roman"/>
                <w:b/>
                <w:color w:val="000000"/>
                <w:kern w:val="2"/>
                <w:lang w:val="en-US"/>
              </w:rPr>
              <w:tab/>
            </w:r>
          </w:p>
        </w:tc>
        <w:tc>
          <w:tcPr>
            <w:tcW w:w="2282" w:type="dxa"/>
            <w:shd w:val="clear" w:color="auto" w:fill="C0C0C0"/>
            <w:vAlign w:val="center"/>
          </w:tcPr>
          <w:p w14:paraId="2D8D93E4" w14:textId="77777777" w:rsidR="00CF3D02" w:rsidRPr="00B50222" w:rsidRDefault="00CF3D02" w:rsidP="00B6147C">
            <w:pPr>
              <w:pStyle w:val="NormalWeb"/>
              <w:spacing w:before="12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b/>
                <w:color w:val="800000"/>
                <w:kern w:val="2"/>
                <w:lang w:val="en-US"/>
              </w:rPr>
            </w:pPr>
          </w:p>
        </w:tc>
      </w:tr>
      <w:tr w:rsidR="00CF3D02" w:rsidRPr="00B50222" w14:paraId="71CE8E45" w14:textId="77777777" w:rsidTr="00CF3D02">
        <w:trPr>
          <w:trHeight w:val="345"/>
          <w:jc w:val="center"/>
        </w:trPr>
        <w:tc>
          <w:tcPr>
            <w:tcW w:w="7930" w:type="dxa"/>
          </w:tcPr>
          <w:p w14:paraId="68FBB966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Qualify as per ICMJE guidelines</w:t>
            </w:r>
            <w:r w:rsidR="00DE66EE"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 (</w:t>
            </w:r>
            <w:hyperlink r:id="rId11" w:history="1">
              <w:r w:rsidR="00DE66EE" w:rsidRPr="00B50222">
                <w:rPr>
                  <w:rStyle w:val="Hyperlink"/>
                  <w:rFonts w:ascii="Times New Roman" w:hAnsi="Times New Roman"/>
                  <w:kern w:val="2"/>
                  <w:lang w:val="en-US"/>
                </w:rPr>
                <w:t>www.icmje.org</w:t>
              </w:r>
            </w:hyperlink>
            <w:r w:rsidR="00DE66EE"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) </w:t>
            </w:r>
          </w:p>
        </w:tc>
        <w:tc>
          <w:tcPr>
            <w:tcW w:w="2282" w:type="dxa"/>
            <w:vAlign w:val="center"/>
          </w:tcPr>
          <w:p w14:paraId="1C047378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2D95AB51" w14:textId="77777777" w:rsidTr="00CF3D02">
        <w:trPr>
          <w:trHeight w:val="345"/>
          <w:jc w:val="center"/>
        </w:trPr>
        <w:tc>
          <w:tcPr>
            <w:tcW w:w="7930" w:type="dxa"/>
          </w:tcPr>
          <w:p w14:paraId="1C34D871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Middle name initials provided</w:t>
            </w: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ab/>
            </w:r>
          </w:p>
        </w:tc>
        <w:tc>
          <w:tcPr>
            <w:tcW w:w="2282" w:type="dxa"/>
            <w:vAlign w:val="center"/>
          </w:tcPr>
          <w:p w14:paraId="326025C4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0A147944" w14:textId="77777777" w:rsidTr="00CF3D02">
        <w:trPr>
          <w:trHeight w:val="345"/>
          <w:jc w:val="center"/>
        </w:trPr>
        <w:tc>
          <w:tcPr>
            <w:tcW w:w="7930" w:type="dxa"/>
          </w:tcPr>
          <w:p w14:paraId="61DA1778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Author for correspondence, with e-mail address provided</w:t>
            </w:r>
          </w:p>
        </w:tc>
        <w:tc>
          <w:tcPr>
            <w:tcW w:w="2282" w:type="dxa"/>
            <w:vAlign w:val="center"/>
          </w:tcPr>
          <w:p w14:paraId="06C336A8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01B155F3" w14:textId="77777777" w:rsidTr="00CF3D02">
        <w:trPr>
          <w:trHeight w:val="345"/>
          <w:jc w:val="center"/>
        </w:trPr>
        <w:tc>
          <w:tcPr>
            <w:tcW w:w="7930" w:type="dxa"/>
          </w:tcPr>
          <w:p w14:paraId="4E7CDBF3" w14:textId="68DC1A8F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Number of contributors restricted as per the </w:t>
            </w:r>
            <w:r w:rsidR="007068DA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author </w:t>
            </w: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instructions</w:t>
            </w:r>
          </w:p>
        </w:tc>
        <w:tc>
          <w:tcPr>
            <w:tcW w:w="2282" w:type="dxa"/>
            <w:vAlign w:val="center"/>
          </w:tcPr>
          <w:p w14:paraId="270EE699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787A8F1F" w14:textId="77777777" w:rsidTr="00CF3D02">
        <w:trPr>
          <w:trHeight w:val="345"/>
          <w:jc w:val="center"/>
        </w:trPr>
        <w:tc>
          <w:tcPr>
            <w:tcW w:w="7930" w:type="dxa"/>
          </w:tcPr>
          <w:p w14:paraId="0B3B0101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Identity </w:t>
            </w:r>
            <w:r w:rsidR="00DE66EE"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of authors/institution </w:t>
            </w: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not revealed in the main text file</w:t>
            </w:r>
          </w:p>
        </w:tc>
        <w:tc>
          <w:tcPr>
            <w:tcW w:w="2282" w:type="dxa"/>
            <w:vAlign w:val="center"/>
          </w:tcPr>
          <w:p w14:paraId="71A23FE8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1189510B" w14:textId="77777777" w:rsidTr="00CF3D02">
        <w:trPr>
          <w:trHeight w:val="491"/>
          <w:jc w:val="center"/>
        </w:trPr>
        <w:tc>
          <w:tcPr>
            <w:tcW w:w="7930" w:type="dxa"/>
            <w:shd w:val="clear" w:color="auto" w:fill="C0C0C0"/>
          </w:tcPr>
          <w:p w14:paraId="10D17FE4" w14:textId="77777777" w:rsidR="00CF3D02" w:rsidRPr="00B50222" w:rsidRDefault="00CF3D02" w:rsidP="00B6147C">
            <w:pPr>
              <w:pStyle w:val="NormalWeb"/>
              <w:spacing w:before="120" w:beforeAutospacing="0" w:after="0" w:afterAutospacing="0" w:line="360" w:lineRule="auto"/>
              <w:ind w:firstLine="0"/>
              <w:rPr>
                <w:rFonts w:ascii="Times New Roman" w:hAnsi="Times New Roman"/>
                <w:b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b/>
                <w:color w:val="000000"/>
                <w:kern w:val="2"/>
                <w:lang w:val="en-US"/>
              </w:rPr>
              <w:t>Presentation and format</w:t>
            </w:r>
          </w:p>
        </w:tc>
        <w:tc>
          <w:tcPr>
            <w:tcW w:w="2282" w:type="dxa"/>
            <w:shd w:val="clear" w:color="auto" w:fill="C0C0C0"/>
            <w:vAlign w:val="center"/>
          </w:tcPr>
          <w:p w14:paraId="50240965" w14:textId="77777777" w:rsidR="00CF3D02" w:rsidRPr="00B50222" w:rsidRDefault="00CF3D02" w:rsidP="00B6147C">
            <w:pPr>
              <w:pStyle w:val="NormalWeb"/>
              <w:spacing w:before="12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b/>
                <w:color w:val="800000"/>
                <w:kern w:val="2"/>
                <w:lang w:val="en-US"/>
              </w:rPr>
            </w:pPr>
          </w:p>
        </w:tc>
      </w:tr>
      <w:tr w:rsidR="00CF3D02" w:rsidRPr="00B50222" w14:paraId="76DA9D3A" w14:textId="77777777" w:rsidTr="00CF3D02">
        <w:trPr>
          <w:trHeight w:val="345"/>
          <w:jc w:val="center"/>
        </w:trPr>
        <w:tc>
          <w:tcPr>
            <w:tcW w:w="7930" w:type="dxa"/>
          </w:tcPr>
          <w:p w14:paraId="5BF6D54E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Double spacing</w:t>
            </w: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ab/>
            </w:r>
          </w:p>
        </w:tc>
        <w:tc>
          <w:tcPr>
            <w:tcW w:w="2282" w:type="dxa"/>
            <w:vAlign w:val="center"/>
          </w:tcPr>
          <w:p w14:paraId="27620806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58EE0E3D" w14:textId="77777777" w:rsidTr="00CF3D02">
        <w:trPr>
          <w:trHeight w:val="345"/>
          <w:jc w:val="center"/>
        </w:trPr>
        <w:tc>
          <w:tcPr>
            <w:tcW w:w="7930" w:type="dxa"/>
          </w:tcPr>
          <w:p w14:paraId="3BCEAC1D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Margins 2.5 cm from all four sides</w:t>
            </w: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ab/>
            </w:r>
          </w:p>
        </w:tc>
        <w:tc>
          <w:tcPr>
            <w:tcW w:w="2282" w:type="dxa"/>
            <w:vAlign w:val="center"/>
          </w:tcPr>
          <w:p w14:paraId="02AD99B3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0B529188" w14:textId="77777777" w:rsidTr="00CF3D02">
        <w:trPr>
          <w:trHeight w:val="345"/>
          <w:jc w:val="center"/>
        </w:trPr>
        <w:tc>
          <w:tcPr>
            <w:tcW w:w="7930" w:type="dxa"/>
          </w:tcPr>
          <w:p w14:paraId="3FA52C6E" w14:textId="4CB74C2B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Running title provided (not more than </w:t>
            </w:r>
            <w:r w:rsidR="007068DA">
              <w:rPr>
                <w:rFonts w:ascii="Times New Roman" w:hAnsi="Times New Roman"/>
                <w:color w:val="000000"/>
                <w:kern w:val="2"/>
                <w:lang w:val="en-US"/>
              </w:rPr>
              <w:t>6</w:t>
            </w: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0 characters)</w:t>
            </w:r>
          </w:p>
        </w:tc>
        <w:tc>
          <w:tcPr>
            <w:tcW w:w="2282" w:type="dxa"/>
            <w:vAlign w:val="center"/>
          </w:tcPr>
          <w:p w14:paraId="3EA64284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40FAF2C9" w14:textId="77777777" w:rsidTr="00CF3D02">
        <w:trPr>
          <w:trHeight w:val="345"/>
          <w:jc w:val="center"/>
        </w:trPr>
        <w:tc>
          <w:tcPr>
            <w:tcW w:w="7930" w:type="dxa"/>
          </w:tcPr>
          <w:p w14:paraId="79A5BE22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Abstract provided (if required per article type)</w:t>
            </w:r>
          </w:p>
        </w:tc>
        <w:tc>
          <w:tcPr>
            <w:tcW w:w="2282" w:type="dxa"/>
            <w:vAlign w:val="center"/>
          </w:tcPr>
          <w:p w14:paraId="667C133D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3BD559FC" w14:textId="77777777" w:rsidTr="00CF3D02">
        <w:trPr>
          <w:trHeight w:val="359"/>
          <w:jc w:val="center"/>
        </w:trPr>
        <w:tc>
          <w:tcPr>
            <w:tcW w:w="7930" w:type="dxa"/>
          </w:tcPr>
          <w:p w14:paraId="7640EADF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Key words provided (three or more)</w:t>
            </w:r>
          </w:p>
        </w:tc>
        <w:tc>
          <w:tcPr>
            <w:tcW w:w="2282" w:type="dxa"/>
            <w:vAlign w:val="center"/>
          </w:tcPr>
          <w:p w14:paraId="337F75C2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5199D1DF" w14:textId="77777777" w:rsidTr="00CF3D02">
        <w:trPr>
          <w:trHeight w:val="345"/>
          <w:jc w:val="center"/>
        </w:trPr>
        <w:tc>
          <w:tcPr>
            <w:tcW w:w="7930" w:type="dxa"/>
          </w:tcPr>
          <w:p w14:paraId="02E9EF78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References cited </w:t>
            </w:r>
            <w:r w:rsidR="00DC1882"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serially, </w:t>
            </w: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in superscript</w:t>
            </w:r>
            <w:r w:rsidR="00DC1882"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,</w:t>
            </w: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 in the text without brackets</w:t>
            </w:r>
          </w:p>
        </w:tc>
        <w:tc>
          <w:tcPr>
            <w:tcW w:w="2282" w:type="dxa"/>
            <w:vAlign w:val="center"/>
          </w:tcPr>
          <w:p w14:paraId="639476AE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7718D9BD" w14:textId="77777777" w:rsidTr="00CF3D02">
        <w:trPr>
          <w:trHeight w:val="345"/>
          <w:jc w:val="center"/>
        </w:trPr>
        <w:tc>
          <w:tcPr>
            <w:tcW w:w="7930" w:type="dxa"/>
          </w:tcPr>
          <w:p w14:paraId="15152EA2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References according to the journal’s inst</w:t>
            </w:r>
            <w:r w:rsidR="00DC1882"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ructions</w:t>
            </w:r>
          </w:p>
        </w:tc>
        <w:tc>
          <w:tcPr>
            <w:tcW w:w="2282" w:type="dxa"/>
            <w:vAlign w:val="center"/>
          </w:tcPr>
          <w:p w14:paraId="68AAAF6D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0598D6B9" w14:textId="77777777" w:rsidTr="00CF3D02">
        <w:trPr>
          <w:trHeight w:val="491"/>
          <w:jc w:val="center"/>
        </w:trPr>
        <w:tc>
          <w:tcPr>
            <w:tcW w:w="7930" w:type="dxa"/>
            <w:shd w:val="clear" w:color="auto" w:fill="C0C0C0"/>
          </w:tcPr>
          <w:p w14:paraId="0F660C24" w14:textId="77777777" w:rsidR="00CF3D02" w:rsidRPr="00B50222" w:rsidRDefault="00CF3D02" w:rsidP="00B6147C">
            <w:pPr>
              <w:pStyle w:val="NormalWeb"/>
              <w:spacing w:before="120" w:beforeAutospacing="0" w:after="0" w:afterAutospacing="0" w:line="360" w:lineRule="auto"/>
              <w:ind w:firstLine="0"/>
              <w:rPr>
                <w:rFonts w:ascii="Times New Roman" w:hAnsi="Times New Roman"/>
                <w:b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b/>
                <w:color w:val="000000"/>
                <w:kern w:val="2"/>
                <w:lang w:val="en-US"/>
              </w:rPr>
              <w:t>Language and grammar</w:t>
            </w:r>
          </w:p>
        </w:tc>
        <w:tc>
          <w:tcPr>
            <w:tcW w:w="2282" w:type="dxa"/>
            <w:shd w:val="clear" w:color="auto" w:fill="C0C0C0"/>
            <w:vAlign w:val="center"/>
          </w:tcPr>
          <w:p w14:paraId="58EC8AE2" w14:textId="77777777" w:rsidR="00CF3D02" w:rsidRPr="00B50222" w:rsidRDefault="00CF3D02" w:rsidP="00B6147C">
            <w:pPr>
              <w:pStyle w:val="NormalWeb"/>
              <w:spacing w:before="12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b/>
                <w:color w:val="800000"/>
                <w:kern w:val="2"/>
                <w:lang w:val="en-US"/>
              </w:rPr>
            </w:pPr>
          </w:p>
        </w:tc>
      </w:tr>
      <w:tr w:rsidR="00CF3D02" w:rsidRPr="00B50222" w14:paraId="3C3F4C97" w14:textId="77777777" w:rsidTr="00CF3D02">
        <w:trPr>
          <w:trHeight w:val="345"/>
          <w:jc w:val="center"/>
        </w:trPr>
        <w:tc>
          <w:tcPr>
            <w:tcW w:w="7930" w:type="dxa"/>
          </w:tcPr>
          <w:p w14:paraId="537229C8" w14:textId="0DAEDAE6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Uniformly </w:t>
            </w:r>
            <w:r w:rsidR="007068DA">
              <w:rPr>
                <w:rFonts w:ascii="Times New Roman" w:hAnsi="Times New Roman"/>
                <w:color w:val="000000"/>
                <w:kern w:val="2"/>
                <w:lang w:val="en-US"/>
              </w:rPr>
              <w:t>US</w:t>
            </w: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 English</w:t>
            </w:r>
          </w:p>
        </w:tc>
        <w:tc>
          <w:tcPr>
            <w:tcW w:w="2282" w:type="dxa"/>
            <w:vAlign w:val="center"/>
          </w:tcPr>
          <w:p w14:paraId="5DB9CECC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028CDA25" w14:textId="77777777" w:rsidTr="00CF3D02">
        <w:trPr>
          <w:trHeight w:val="345"/>
          <w:jc w:val="center"/>
        </w:trPr>
        <w:tc>
          <w:tcPr>
            <w:tcW w:w="7930" w:type="dxa"/>
          </w:tcPr>
          <w:p w14:paraId="636A0695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Abbreviations spelt out in full for the first time</w:t>
            </w:r>
          </w:p>
        </w:tc>
        <w:tc>
          <w:tcPr>
            <w:tcW w:w="2282" w:type="dxa"/>
            <w:vAlign w:val="center"/>
          </w:tcPr>
          <w:p w14:paraId="758B7823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7CE469C4" w14:textId="77777777" w:rsidTr="00CF3D02">
        <w:trPr>
          <w:trHeight w:val="345"/>
          <w:jc w:val="center"/>
        </w:trPr>
        <w:tc>
          <w:tcPr>
            <w:tcW w:w="7930" w:type="dxa"/>
          </w:tcPr>
          <w:p w14:paraId="709961A1" w14:textId="5F1BAC7D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Numerals from </w:t>
            </w:r>
            <w:r w:rsidR="00B6147C"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0</w:t>
            </w: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 to </w:t>
            </w:r>
            <w:r w:rsidR="00B6147C"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9</w:t>
            </w: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 spelt out</w:t>
            </w:r>
          </w:p>
        </w:tc>
        <w:tc>
          <w:tcPr>
            <w:tcW w:w="2282" w:type="dxa"/>
            <w:vAlign w:val="center"/>
          </w:tcPr>
          <w:p w14:paraId="4743536D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7B634019" w14:textId="77777777" w:rsidTr="00CF3D02">
        <w:trPr>
          <w:trHeight w:val="345"/>
          <w:jc w:val="center"/>
        </w:trPr>
        <w:tc>
          <w:tcPr>
            <w:tcW w:w="7930" w:type="dxa"/>
          </w:tcPr>
          <w:p w14:paraId="61BA76FE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Numerals at the beginning of the sentence spelt out</w:t>
            </w:r>
          </w:p>
        </w:tc>
        <w:tc>
          <w:tcPr>
            <w:tcW w:w="2282" w:type="dxa"/>
            <w:vAlign w:val="center"/>
          </w:tcPr>
          <w:p w14:paraId="4973D29A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177700E8" w14:textId="77777777" w:rsidTr="00CF3D02">
        <w:trPr>
          <w:trHeight w:val="491"/>
          <w:jc w:val="center"/>
        </w:trPr>
        <w:tc>
          <w:tcPr>
            <w:tcW w:w="7930" w:type="dxa"/>
            <w:shd w:val="clear" w:color="auto" w:fill="C0C0C0"/>
          </w:tcPr>
          <w:p w14:paraId="299EFD57" w14:textId="77777777" w:rsidR="00CF3D02" w:rsidRPr="00B50222" w:rsidRDefault="00CF3D02" w:rsidP="00B6147C">
            <w:pPr>
              <w:pStyle w:val="NormalWeb"/>
              <w:spacing w:before="120" w:beforeAutospacing="0" w:after="0" w:afterAutospacing="0" w:line="360" w:lineRule="auto"/>
              <w:ind w:firstLine="0"/>
              <w:rPr>
                <w:rFonts w:ascii="Times New Roman" w:hAnsi="Times New Roman"/>
                <w:b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b/>
                <w:color w:val="000000"/>
                <w:kern w:val="2"/>
                <w:lang w:val="en-US"/>
              </w:rPr>
              <w:t>Tables and figures</w:t>
            </w:r>
          </w:p>
        </w:tc>
        <w:tc>
          <w:tcPr>
            <w:tcW w:w="2282" w:type="dxa"/>
            <w:shd w:val="clear" w:color="auto" w:fill="C0C0C0"/>
            <w:vAlign w:val="center"/>
          </w:tcPr>
          <w:p w14:paraId="5369A8A1" w14:textId="77777777" w:rsidR="00CF3D02" w:rsidRPr="00B50222" w:rsidRDefault="00CF3D02" w:rsidP="00B6147C">
            <w:pPr>
              <w:pStyle w:val="NormalWeb"/>
              <w:spacing w:before="12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b/>
                <w:color w:val="800000"/>
                <w:kern w:val="2"/>
                <w:lang w:val="en-US"/>
              </w:rPr>
            </w:pPr>
          </w:p>
        </w:tc>
      </w:tr>
      <w:tr w:rsidR="00CF3D02" w:rsidRPr="00B50222" w14:paraId="61E3F363" w14:textId="77777777" w:rsidTr="00CF3D02">
        <w:trPr>
          <w:trHeight w:val="345"/>
          <w:jc w:val="center"/>
        </w:trPr>
        <w:tc>
          <w:tcPr>
            <w:tcW w:w="7930" w:type="dxa"/>
          </w:tcPr>
          <w:p w14:paraId="4B6A84A5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No repetition of data in tables/graphs and in text</w:t>
            </w:r>
          </w:p>
        </w:tc>
        <w:tc>
          <w:tcPr>
            <w:tcW w:w="2282" w:type="dxa"/>
            <w:vAlign w:val="center"/>
          </w:tcPr>
          <w:p w14:paraId="506F88E7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2B703F84" w14:textId="77777777" w:rsidTr="00CF3D02">
        <w:trPr>
          <w:trHeight w:val="345"/>
          <w:jc w:val="center"/>
        </w:trPr>
        <w:tc>
          <w:tcPr>
            <w:tcW w:w="7930" w:type="dxa"/>
          </w:tcPr>
          <w:p w14:paraId="00FD0545" w14:textId="318E4C4D" w:rsidR="00CF3D02" w:rsidRPr="00B50222" w:rsidRDefault="00926F3A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All figures, tables</w:t>
            </w:r>
            <w:r w:rsidR="002B601C">
              <w:rPr>
                <w:rFonts w:ascii="Times New Roman" w:hAnsi="Times New Roman"/>
                <w:color w:val="000000"/>
                <w:kern w:val="2"/>
                <w:lang w:val="en-US"/>
              </w:rPr>
              <w:t>,</w:t>
            </w: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 and graphs cited in the text</w:t>
            </w:r>
          </w:p>
        </w:tc>
        <w:tc>
          <w:tcPr>
            <w:tcW w:w="2282" w:type="dxa"/>
            <w:vAlign w:val="center"/>
          </w:tcPr>
          <w:p w14:paraId="05BFD58D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483BB848" w14:textId="77777777" w:rsidTr="00CF3D02">
        <w:trPr>
          <w:trHeight w:val="345"/>
          <w:jc w:val="center"/>
        </w:trPr>
        <w:tc>
          <w:tcPr>
            <w:tcW w:w="7930" w:type="dxa"/>
          </w:tcPr>
          <w:p w14:paraId="0C418042" w14:textId="61B32B3A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Figures necessary and of good quality (</w:t>
            </w:r>
            <w:r w:rsidR="002B601C"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color</w:t>
            </w: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)</w:t>
            </w:r>
          </w:p>
        </w:tc>
        <w:tc>
          <w:tcPr>
            <w:tcW w:w="2282" w:type="dxa"/>
            <w:vAlign w:val="center"/>
          </w:tcPr>
          <w:p w14:paraId="47E21B3C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2C24A3" w:rsidRPr="00B50222" w14:paraId="55B6D17B" w14:textId="77777777" w:rsidTr="00CF3D02">
        <w:trPr>
          <w:trHeight w:val="345"/>
          <w:jc w:val="center"/>
        </w:trPr>
        <w:tc>
          <w:tcPr>
            <w:tcW w:w="7930" w:type="dxa"/>
          </w:tcPr>
          <w:p w14:paraId="36197E78" w14:textId="030C0D27" w:rsidR="002C24A3" w:rsidRPr="00B50222" w:rsidRDefault="002C24A3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Figures not embedded in the </w:t>
            </w:r>
            <w:r w:rsidR="00B6147C"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 xml:space="preserve">main </w:t>
            </w: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text</w:t>
            </w:r>
          </w:p>
        </w:tc>
        <w:tc>
          <w:tcPr>
            <w:tcW w:w="2282" w:type="dxa"/>
            <w:vAlign w:val="center"/>
          </w:tcPr>
          <w:p w14:paraId="0B15930B" w14:textId="77777777" w:rsidR="002C24A3" w:rsidRPr="00B50222" w:rsidRDefault="002C24A3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0583A3FF" w14:textId="77777777" w:rsidTr="00CF3D02">
        <w:trPr>
          <w:trHeight w:val="345"/>
          <w:jc w:val="center"/>
        </w:trPr>
        <w:tc>
          <w:tcPr>
            <w:tcW w:w="7930" w:type="dxa"/>
          </w:tcPr>
          <w:p w14:paraId="618F3645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Figure legends provided (not more than 40 words)</w:t>
            </w:r>
          </w:p>
        </w:tc>
        <w:tc>
          <w:tcPr>
            <w:tcW w:w="2282" w:type="dxa"/>
            <w:vAlign w:val="center"/>
          </w:tcPr>
          <w:p w14:paraId="4E21E60F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15518720" w14:textId="77777777" w:rsidTr="00CF3D02">
        <w:trPr>
          <w:trHeight w:val="345"/>
          <w:jc w:val="center"/>
        </w:trPr>
        <w:tc>
          <w:tcPr>
            <w:tcW w:w="7930" w:type="dxa"/>
          </w:tcPr>
          <w:p w14:paraId="2637193F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lastRenderedPageBreak/>
              <w:t>Patients’ privacy maintained (if not, written permission enclosed)</w:t>
            </w:r>
          </w:p>
        </w:tc>
        <w:tc>
          <w:tcPr>
            <w:tcW w:w="2282" w:type="dxa"/>
            <w:vAlign w:val="center"/>
          </w:tcPr>
          <w:p w14:paraId="2AD054CA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  <w:tr w:rsidR="00CF3D02" w:rsidRPr="00B50222" w14:paraId="677B77D3" w14:textId="77777777" w:rsidTr="00CF3D02">
        <w:trPr>
          <w:trHeight w:val="359"/>
          <w:jc w:val="center"/>
        </w:trPr>
        <w:tc>
          <w:tcPr>
            <w:tcW w:w="7930" w:type="dxa"/>
          </w:tcPr>
          <w:p w14:paraId="73B9A3E0" w14:textId="77777777" w:rsidR="00CF3D02" w:rsidRPr="00B50222" w:rsidRDefault="00CF3D02" w:rsidP="00B6147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kern w:val="2"/>
                <w:lang w:val="en-US"/>
              </w:rPr>
            </w:pPr>
            <w:r w:rsidRPr="00B50222">
              <w:rPr>
                <w:rFonts w:ascii="Times New Roman" w:hAnsi="Times New Roman"/>
                <w:color w:val="000000"/>
                <w:kern w:val="2"/>
                <w:lang w:val="en-US"/>
              </w:rPr>
              <w:t>Credit note for borrowed figures/tables provided</w:t>
            </w:r>
          </w:p>
        </w:tc>
        <w:tc>
          <w:tcPr>
            <w:tcW w:w="2282" w:type="dxa"/>
            <w:vAlign w:val="center"/>
          </w:tcPr>
          <w:p w14:paraId="33D0ACA1" w14:textId="77777777" w:rsidR="00CF3D02" w:rsidRPr="00B50222" w:rsidRDefault="00CF3D02" w:rsidP="00B6147C">
            <w:pPr>
              <w:pStyle w:val="NormalWeb"/>
              <w:spacing w:before="0" w:beforeAutospacing="0" w:after="0" w:afterAutospacing="0" w:line="360" w:lineRule="auto"/>
              <w:ind w:firstLine="0"/>
              <w:jc w:val="center"/>
              <w:rPr>
                <w:rFonts w:ascii="Times New Roman" w:hAnsi="Times New Roman"/>
                <w:color w:val="800000"/>
                <w:kern w:val="2"/>
                <w:lang w:val="en-US"/>
              </w:rPr>
            </w:pPr>
          </w:p>
        </w:tc>
      </w:tr>
    </w:tbl>
    <w:p w14:paraId="06B0C39B" w14:textId="77777777" w:rsidR="00B56B67" w:rsidRDefault="00B56B67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4B4DBD0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F140A43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1FE1181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AB5881B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73CA1DEE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75360006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4983096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5E294D78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AF58A4F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58C19D64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5B2057F0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10CDF5F3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53723D6E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048B7D5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F98C3B9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4AE0734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0F25D4C5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C1E2027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060145A1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125B97D1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67007BE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471B7D5B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4303A907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52AC037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5492C24D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1153790C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18580559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650B707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FF875A0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5225A73B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0D800C3C" w14:textId="6114C149" w:rsidR="007A19E2" w:rsidRPr="007A19E2" w:rsidRDefault="007A19E2" w:rsidP="007A19E2">
      <w:pPr>
        <w:pStyle w:val="NormalWeb"/>
        <w:spacing w:before="0" w:beforeAutospacing="0" w:after="0" w:afterAutospacing="0" w:line="360" w:lineRule="auto"/>
        <w:ind w:firstLine="0"/>
        <w:jc w:val="center"/>
        <w:rPr>
          <w:rFonts w:ascii="Times New Roman" w:hAnsi="Times New Roman"/>
          <w:b/>
          <w:bCs/>
          <w:color w:val="000000"/>
          <w:kern w:val="2"/>
          <w:lang w:val="en-US"/>
        </w:rPr>
      </w:pPr>
      <w:commentRangeStart w:id="14"/>
      <w:r w:rsidRPr="007A19E2">
        <w:rPr>
          <w:rFonts w:ascii="Times New Roman" w:hAnsi="Times New Roman"/>
          <w:b/>
          <w:bCs/>
          <w:color w:val="000000"/>
          <w:kern w:val="2"/>
          <w:lang w:val="en-US"/>
        </w:rPr>
        <w:lastRenderedPageBreak/>
        <w:t xml:space="preserve">Scanned </w:t>
      </w:r>
      <w:r w:rsidR="00594FDC">
        <w:rPr>
          <w:rFonts w:ascii="Times New Roman" w:hAnsi="Times New Roman"/>
          <w:b/>
          <w:bCs/>
          <w:color w:val="000000"/>
          <w:kern w:val="2"/>
          <w:lang w:val="en-US"/>
        </w:rPr>
        <w:t>C</w:t>
      </w:r>
      <w:r w:rsidRPr="007A19E2">
        <w:rPr>
          <w:rFonts w:ascii="Times New Roman" w:hAnsi="Times New Roman"/>
          <w:b/>
          <w:bCs/>
          <w:color w:val="000000"/>
          <w:kern w:val="2"/>
          <w:lang w:val="en-US"/>
        </w:rPr>
        <w:t>opy of Ethics Committee Approval Letter</w:t>
      </w:r>
      <w:commentRangeEnd w:id="14"/>
      <w:r w:rsidRPr="007A19E2">
        <w:rPr>
          <w:rStyle w:val="CommentReference"/>
          <w:rFonts w:ascii="Times New Roman" w:hAnsi="Times New Roman"/>
          <w:b/>
          <w:bCs/>
          <w:color w:val="000000"/>
          <w:kern w:val="2"/>
          <w:sz w:val="24"/>
          <w:szCs w:val="24"/>
          <w:lang w:val="en-US"/>
        </w:rPr>
        <w:commentReference w:id="14"/>
      </w:r>
    </w:p>
    <w:p w14:paraId="3E84C08B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4FD0F7A5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113ED59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5452BCD3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3CA3113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FC9B524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1F979C78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7050971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E364471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B25E799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0DC835D4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432A28C3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9D70CBD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8233EBB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1569A4C7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725DB7E0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7497246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49C060B2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42321DB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70579F1A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7858FB57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468D5EA7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7A6DF314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9F3565F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7AB067A1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45A3230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1AD0D590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4BFCF47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5FB9048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34D7299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4A6DC498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783F214E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4149D754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0F21E4A3" w14:textId="216085D8" w:rsidR="007A19E2" w:rsidRPr="007A19E2" w:rsidRDefault="007A19E2" w:rsidP="007A19E2">
      <w:pPr>
        <w:pStyle w:val="NormalWeb"/>
        <w:spacing w:before="0" w:beforeAutospacing="0" w:after="0" w:afterAutospacing="0" w:line="360" w:lineRule="auto"/>
        <w:ind w:firstLine="0"/>
        <w:jc w:val="center"/>
        <w:rPr>
          <w:rFonts w:ascii="Times New Roman" w:hAnsi="Times New Roman"/>
          <w:b/>
          <w:bCs/>
          <w:color w:val="000000"/>
          <w:kern w:val="2"/>
          <w:lang w:val="en-US"/>
        </w:rPr>
      </w:pPr>
      <w:commentRangeStart w:id="15"/>
      <w:r w:rsidRPr="007A19E2">
        <w:rPr>
          <w:rFonts w:ascii="Times New Roman" w:hAnsi="Times New Roman"/>
          <w:b/>
          <w:bCs/>
          <w:color w:val="000000"/>
          <w:kern w:val="2"/>
          <w:lang w:val="en-US"/>
        </w:rPr>
        <w:lastRenderedPageBreak/>
        <w:t xml:space="preserve">Scanned </w:t>
      </w:r>
      <w:r w:rsidR="00594FDC">
        <w:rPr>
          <w:rFonts w:ascii="Times New Roman" w:hAnsi="Times New Roman"/>
          <w:b/>
          <w:bCs/>
          <w:color w:val="000000"/>
          <w:kern w:val="2"/>
          <w:lang w:val="en-US"/>
        </w:rPr>
        <w:t>C</w:t>
      </w:r>
      <w:r w:rsidRPr="007A19E2">
        <w:rPr>
          <w:rFonts w:ascii="Times New Roman" w:hAnsi="Times New Roman"/>
          <w:b/>
          <w:bCs/>
          <w:color w:val="000000"/>
          <w:kern w:val="2"/>
          <w:lang w:val="en-US"/>
        </w:rPr>
        <w:t xml:space="preserve">opy of </w:t>
      </w:r>
      <w:r>
        <w:rPr>
          <w:rFonts w:ascii="Times New Roman" w:hAnsi="Times New Roman"/>
          <w:b/>
          <w:bCs/>
          <w:color w:val="000000"/>
          <w:kern w:val="2"/>
          <w:lang w:val="en-US"/>
        </w:rPr>
        <w:t>Consent Form</w:t>
      </w:r>
      <w:commentRangeEnd w:id="15"/>
      <w:r w:rsidRPr="007A19E2">
        <w:rPr>
          <w:rStyle w:val="CommentReference"/>
          <w:rFonts w:ascii="Times New Roman" w:hAnsi="Times New Roman"/>
          <w:b/>
          <w:bCs/>
          <w:color w:val="000000"/>
          <w:kern w:val="2"/>
          <w:sz w:val="24"/>
          <w:szCs w:val="24"/>
          <w:lang w:val="en-US"/>
        </w:rPr>
        <w:commentReference w:id="15"/>
      </w:r>
    </w:p>
    <w:p w14:paraId="360EF002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CCDDAF5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6515C81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4BFA6934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5FA0826C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5BAC2B20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E564856" w14:textId="77777777" w:rsidR="007A19E2" w:rsidRDefault="007A19E2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1702C63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FA9F5BB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7D4468AB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6763474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FB09094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65A0129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520E22C0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3F1A64A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CF497A9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B6414C1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1B69D908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15AA2197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728B8DB6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19E0BFF5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15F3838F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4A0CAB5A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72373CF4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0D52FD96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CEF6166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7F23F27A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055BCD11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3A17762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7DCEC5FE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7A59FC8D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08DA45CF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08178124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5DF1DC97" w14:textId="64635B04" w:rsidR="00B44506" w:rsidRPr="00594FDC" w:rsidRDefault="00B44506" w:rsidP="00B44506">
      <w:pPr>
        <w:pStyle w:val="NormalWeb"/>
        <w:spacing w:before="0" w:beforeAutospacing="0" w:after="0" w:afterAutospacing="0" w:line="360" w:lineRule="auto"/>
        <w:ind w:firstLine="0"/>
        <w:jc w:val="center"/>
        <w:rPr>
          <w:rFonts w:ascii="Times New Roman" w:hAnsi="Times New Roman"/>
          <w:b/>
          <w:bCs/>
          <w:color w:val="000000"/>
          <w:kern w:val="2"/>
          <w:lang w:val="en-US"/>
        </w:rPr>
      </w:pPr>
      <w:commentRangeStart w:id="16"/>
      <w:r w:rsidRPr="00594FDC">
        <w:rPr>
          <w:rFonts w:ascii="Times New Roman" w:hAnsi="Times New Roman"/>
          <w:b/>
          <w:bCs/>
          <w:color w:val="000000"/>
          <w:kern w:val="2"/>
          <w:lang w:val="en-US"/>
        </w:rPr>
        <w:lastRenderedPageBreak/>
        <w:t xml:space="preserve">Scanned Copy of </w:t>
      </w:r>
      <w:r w:rsidR="00594FDC" w:rsidRPr="00594FDC">
        <w:rPr>
          <w:rFonts w:ascii="Times New Roman" w:hAnsi="Times New Roman"/>
          <w:b/>
          <w:bCs/>
          <w:color w:val="000000"/>
          <w:kern w:val="2"/>
          <w:lang w:val="en-US"/>
        </w:rPr>
        <w:t>Plagiarism Report</w:t>
      </w:r>
      <w:commentRangeEnd w:id="16"/>
      <w:r w:rsidR="00594FDC" w:rsidRPr="00594FDC">
        <w:rPr>
          <w:rStyle w:val="CommentReference"/>
          <w:rFonts w:ascii="Times New Roman" w:hAnsi="Times New Roman"/>
          <w:b/>
          <w:bCs/>
          <w:color w:val="000000"/>
          <w:kern w:val="2"/>
          <w:sz w:val="24"/>
          <w:szCs w:val="24"/>
          <w:lang w:val="en-US"/>
        </w:rPr>
        <w:commentReference w:id="16"/>
      </w:r>
    </w:p>
    <w:p w14:paraId="317E4C14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1700ED7C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E76459C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1A90E1DB" w14:textId="77777777" w:rsidR="00B44506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5A0939E0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96295DE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09935859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43D6286F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0C460C47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80967B9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442E1085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4D4FCC15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2420E4D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A665AD8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006BCFF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000269F3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5DE419D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711A29E7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F7EE695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51ADE692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D3B62DA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4612E526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02992C91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08E711FB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38DEE736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1FC052A6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8974081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045D7033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D015D64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12D40DBF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37F99F4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06E55D8E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264B55C2" w14:textId="77777777" w:rsidR="00594FDC" w:rsidRDefault="00594FDC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p w14:paraId="62F54472" w14:textId="5CA760A1" w:rsidR="00594FDC" w:rsidRPr="00594FDC" w:rsidRDefault="00594FDC" w:rsidP="00594FDC">
      <w:pPr>
        <w:pStyle w:val="NormalWeb"/>
        <w:spacing w:before="0" w:beforeAutospacing="0" w:after="0" w:afterAutospacing="0" w:line="360" w:lineRule="auto"/>
        <w:ind w:firstLine="0"/>
        <w:jc w:val="center"/>
        <w:rPr>
          <w:rFonts w:ascii="Times New Roman" w:hAnsi="Times New Roman"/>
          <w:b/>
          <w:bCs/>
          <w:color w:val="000000"/>
          <w:kern w:val="2"/>
          <w:lang w:val="en-US"/>
        </w:rPr>
      </w:pPr>
      <w:commentRangeStart w:id="17"/>
      <w:r w:rsidRPr="00594FDC">
        <w:rPr>
          <w:rFonts w:ascii="Times New Roman" w:hAnsi="Times New Roman"/>
          <w:b/>
          <w:bCs/>
          <w:color w:val="000000"/>
          <w:kern w:val="2"/>
          <w:lang w:val="en-US"/>
        </w:rPr>
        <w:lastRenderedPageBreak/>
        <w:t xml:space="preserve">Scanned Copy of </w:t>
      </w:r>
      <w:r>
        <w:rPr>
          <w:rFonts w:ascii="Times New Roman" w:hAnsi="Times New Roman"/>
          <w:b/>
          <w:bCs/>
          <w:color w:val="000000"/>
          <w:kern w:val="2"/>
          <w:lang w:val="en-US"/>
        </w:rPr>
        <w:t>Artificial Intelligence Writing</w:t>
      </w:r>
      <w:r w:rsidRPr="00594FDC">
        <w:rPr>
          <w:rFonts w:ascii="Times New Roman" w:hAnsi="Times New Roman"/>
          <w:b/>
          <w:bCs/>
          <w:color w:val="000000"/>
          <w:kern w:val="2"/>
          <w:lang w:val="en-US"/>
        </w:rPr>
        <w:t xml:space="preserve"> Report</w:t>
      </w:r>
      <w:commentRangeEnd w:id="17"/>
      <w:r w:rsidRPr="00594FDC">
        <w:rPr>
          <w:rStyle w:val="CommentReference"/>
          <w:rFonts w:ascii="Times New Roman" w:hAnsi="Times New Roman"/>
          <w:b/>
          <w:bCs/>
          <w:color w:val="000000"/>
          <w:kern w:val="2"/>
          <w:sz w:val="24"/>
          <w:szCs w:val="24"/>
          <w:lang w:val="en-US"/>
        </w:rPr>
        <w:commentReference w:id="17"/>
      </w:r>
    </w:p>
    <w:p w14:paraId="702FC28A" w14:textId="77777777" w:rsidR="00B44506" w:rsidRPr="00B50222" w:rsidRDefault="00B44506" w:rsidP="00B6147C">
      <w:pPr>
        <w:pStyle w:val="NormalWeb"/>
        <w:spacing w:before="0" w:beforeAutospacing="0" w:after="0" w:afterAutospacing="0" w:line="360" w:lineRule="auto"/>
        <w:ind w:firstLine="0"/>
        <w:rPr>
          <w:rFonts w:ascii="Times New Roman" w:hAnsi="Times New Roman"/>
          <w:color w:val="000000"/>
          <w:kern w:val="2"/>
          <w:lang w:val="en-US"/>
        </w:rPr>
      </w:pPr>
    </w:p>
    <w:sectPr w:rsidR="00B44506" w:rsidRPr="00B50222" w:rsidSect="00332F3F">
      <w:footerReference w:type="defaul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MJ" w:date="2026-02-17T13:16:00Z" w:initials="MMJ">
    <w:p w14:paraId="3BA35DC9" w14:textId="77777777" w:rsidR="00701281" w:rsidRPr="00701281" w:rsidRDefault="00874BB1" w:rsidP="00701281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="00701281">
        <w:rPr>
          <w:lang w:val="fr-FR"/>
        </w:rPr>
        <w:t>Article type (Case report, Research article etc.)</w:t>
      </w:r>
    </w:p>
  </w:comment>
  <w:comment w:id="1" w:author="MMJ" w:date="2026-02-17T13:07:00Z" w:initials="MMJ">
    <w:p w14:paraId="29D41FBB" w14:textId="75F48C7F" w:rsidR="001D6652" w:rsidRDefault="001D6652" w:rsidP="001D6652">
      <w:pPr>
        <w:pStyle w:val="CommentText"/>
      </w:pPr>
      <w:r>
        <w:rPr>
          <w:rStyle w:val="CommentReference"/>
        </w:rPr>
        <w:annotationRef/>
      </w:r>
      <w:r>
        <w:t>Maximum 60 characters</w:t>
      </w:r>
    </w:p>
  </w:comment>
  <w:comment w:id="2" w:author="MMJ" w:date="2026-02-17T13:07:00Z" w:initials="MMJ">
    <w:p w14:paraId="62974336" w14:textId="77777777" w:rsidR="001D6652" w:rsidRPr="00332F3F" w:rsidRDefault="001D6652" w:rsidP="001D66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>
        <w:rPr>
          <w:color w:val="000000"/>
        </w:rPr>
        <w:t>(Last name, First name and initials of middle name), with highest academic degree and current institutional affiliation of all authors in order, including corresponding author</w:t>
      </w:r>
    </w:p>
  </w:comment>
  <w:comment w:id="3" w:author="MMJ" w:date="2026-02-17T13:08:00Z" w:initials="MMJ">
    <w:p w14:paraId="227F1C89" w14:textId="77777777" w:rsidR="001D6652" w:rsidRDefault="001D6652" w:rsidP="001D6652">
      <w:pPr>
        <w:pStyle w:val="CommentText"/>
      </w:pPr>
      <w:r>
        <w:rPr>
          <w:rStyle w:val="CommentReference"/>
        </w:rPr>
        <w:annotationRef/>
      </w:r>
      <w:r>
        <w:t>List department(s) where the work was carried out. This may be different from current academic affiliations of the authors</w:t>
      </w:r>
    </w:p>
  </w:comment>
  <w:comment w:id="4" w:author="MMJ" w:date="2026-02-17T13:08:00Z" w:initials="MMJ">
    <w:p w14:paraId="43E79D3C" w14:textId="77777777" w:rsidR="001D6652" w:rsidRDefault="001D6652" w:rsidP="001D6652">
      <w:pPr>
        <w:pStyle w:val="CommentText"/>
      </w:pPr>
      <w:r>
        <w:rPr>
          <w:rStyle w:val="CommentReference"/>
        </w:rPr>
        <w:annotationRef/>
      </w:r>
      <w:r>
        <w:t>Name, Address, Phone numbers, Facsimile numbers, E-mail address</w:t>
      </w:r>
    </w:p>
  </w:comment>
  <w:comment w:id="5" w:author="MMJ" w:date="2026-02-17T13:08:00Z" w:initials="MMJ">
    <w:p w14:paraId="6B4B9267" w14:textId="77777777" w:rsidR="001D6652" w:rsidRDefault="001D6652" w:rsidP="001D6652">
      <w:pPr>
        <w:pStyle w:val="CommentText"/>
      </w:pPr>
      <w:r>
        <w:rPr>
          <w:rStyle w:val="CommentReference"/>
        </w:rPr>
        <w:annotationRef/>
      </w:r>
      <w:r>
        <w:t>Do not embed images in the text file. These are to be uploaded separately.</w:t>
      </w:r>
    </w:p>
  </w:comment>
  <w:comment w:id="6" w:author="MMJ" w:date="2026-02-17T13:33:00Z" w:initials="MMJ">
    <w:p w14:paraId="442CFDD1" w14:textId="77777777" w:rsidR="008A43E0" w:rsidRDefault="008A43E0" w:rsidP="008A43E0">
      <w:pPr>
        <w:pStyle w:val="CommentText"/>
      </w:pPr>
      <w:r>
        <w:rPr>
          <w:rStyle w:val="CommentReference"/>
        </w:rPr>
        <w:annotationRef/>
      </w:r>
      <w:r>
        <w:t>For clinical trials &amp; prospective studies</w:t>
      </w:r>
    </w:p>
  </w:comment>
  <w:comment w:id="7" w:author="MMJ" w:date="2026-02-17T13:33:00Z" w:initials="MMJ">
    <w:p w14:paraId="3841C1EF" w14:textId="77777777" w:rsidR="002F3011" w:rsidRDefault="008A43E0" w:rsidP="002F3011">
      <w:pPr>
        <w:pStyle w:val="CommentText"/>
      </w:pPr>
      <w:r>
        <w:rPr>
          <w:rStyle w:val="CommentReference"/>
        </w:rPr>
        <w:annotationRef/>
      </w:r>
      <w:r w:rsidR="002F3011">
        <w:t>For systematic review, meta-analysis, &amp; network meta-analysis</w:t>
      </w:r>
    </w:p>
  </w:comment>
  <w:comment w:id="8" w:author="MMJ" w:date="2026-02-17T14:14:00Z" w:initials="MMJ">
    <w:p w14:paraId="084C987F" w14:textId="77777777" w:rsidR="008C6F57" w:rsidRDefault="008C6F57" w:rsidP="008C6F57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Add a statement that manuscript adheres to the STROBE reporting guidelines (for observational studies) or the relevant guideline as per the article type. Kindly check the Information For Authors for reporting guidelines</w:t>
      </w:r>
    </w:p>
  </w:comment>
  <w:comment w:id="9" w:author="MMJ" w:date="2026-02-17T13:22:00Z" w:initials="MMJ">
    <w:p w14:paraId="3307D444" w14:textId="5639252A" w:rsidR="005E10FB" w:rsidRDefault="005E10FB" w:rsidP="005E10FB">
      <w:pPr>
        <w:pStyle w:val="CommentText"/>
      </w:pPr>
      <w:r>
        <w:rPr>
          <w:rStyle w:val="CommentReference"/>
        </w:rPr>
        <w:annotationRef/>
      </w:r>
      <w:r>
        <w:t>Refer Author Instructions for details.</w:t>
      </w:r>
    </w:p>
  </w:comment>
  <w:comment w:id="10" w:author="MMJ" w:date="2026-02-17T13:22:00Z" w:initials="MMJ">
    <w:p w14:paraId="551CEDA0" w14:textId="77777777" w:rsidR="00E9552E" w:rsidRDefault="009E2DDE" w:rsidP="00E9552E">
      <w:pPr>
        <w:pStyle w:val="CommentText"/>
      </w:pPr>
      <w:r>
        <w:rPr>
          <w:rStyle w:val="CommentReference"/>
        </w:rPr>
        <w:annotationRef/>
      </w:r>
      <w:r w:rsidR="00E9552E">
        <w:t xml:space="preserve">Each author should </w:t>
      </w:r>
      <w:r w:rsidR="00E9552E">
        <w:rPr>
          <w:color w:val="333333"/>
          <w:highlight w:val="white"/>
        </w:rPr>
        <w:t>use the ICMJE form for Disclosure of Interests.</w:t>
      </w:r>
      <w:r w:rsidR="00E9552E">
        <w:t xml:space="preserve"> Download: </w:t>
      </w:r>
      <w:hyperlink r:id="rId1" w:history="1">
        <w:r w:rsidR="00E9552E" w:rsidRPr="004000B7">
          <w:rPr>
            <w:rStyle w:val="Hyperlink"/>
          </w:rPr>
          <w:t>http://www.icmje.org/coi_disclosure.pdf</w:t>
        </w:r>
      </w:hyperlink>
    </w:p>
  </w:comment>
  <w:comment w:id="11" w:author="MMJ" w:date="2026-02-17T13:27:00Z" w:initials="MMJ">
    <w:p w14:paraId="773FBC6C" w14:textId="77777777" w:rsidR="00957E47" w:rsidRDefault="00957E47" w:rsidP="00957E47">
      <w:pPr>
        <w:pStyle w:val="CommentText"/>
      </w:pPr>
      <w:r>
        <w:rPr>
          <w:rStyle w:val="CommentReference"/>
        </w:rPr>
        <w:annotationRef/>
      </w:r>
      <w:r>
        <w:t>Follow CRediT taxonomy</w:t>
      </w:r>
    </w:p>
  </w:comment>
  <w:comment w:id="12" w:author="MMJ" w:date="2026-02-17T13:09:00Z" w:initials="MMJ">
    <w:p w14:paraId="64346246" w14:textId="77777777" w:rsidR="001D6652" w:rsidRDefault="001D6652" w:rsidP="001D6652">
      <w:pPr>
        <w:pStyle w:val="CommentText"/>
      </w:pPr>
      <w:r>
        <w:rPr>
          <w:rStyle w:val="CommentReference"/>
        </w:rPr>
        <w:annotationRef/>
      </w:r>
      <w:r>
        <w:t>List all acknowledgements here, not in the main text file.</w:t>
      </w:r>
    </w:p>
  </w:comment>
  <w:comment w:id="14" w:author="MMJ" w:date="2026-02-17T13:28:00Z" w:initials="MMJ">
    <w:p w14:paraId="2BA8F309" w14:textId="77777777" w:rsidR="00A061BE" w:rsidRDefault="007A19E2" w:rsidP="00A061BE">
      <w:pPr>
        <w:pStyle w:val="CommentText"/>
      </w:pPr>
      <w:r>
        <w:rPr>
          <w:rStyle w:val="CommentReference"/>
        </w:rPr>
        <w:annotationRef/>
      </w:r>
      <w:r w:rsidR="00A061BE">
        <w:t>For Original Research</w:t>
      </w:r>
    </w:p>
  </w:comment>
  <w:comment w:id="15" w:author="MMJ" w:date="2026-02-17T13:29:00Z" w:initials="MMJ">
    <w:p w14:paraId="3EB401EA" w14:textId="6E7FDECD" w:rsidR="007A19E2" w:rsidRDefault="007A19E2" w:rsidP="007A19E2">
      <w:pPr>
        <w:pStyle w:val="CommentText"/>
      </w:pPr>
      <w:r>
        <w:rPr>
          <w:rStyle w:val="CommentReference"/>
        </w:rPr>
        <w:annotationRef/>
      </w:r>
      <w:r>
        <w:t>For Case Reports &amp; Case Series</w:t>
      </w:r>
    </w:p>
  </w:comment>
  <w:comment w:id="16" w:author="MMJ" w:date="2026-02-17T13:31:00Z" w:initials="MMJ">
    <w:p w14:paraId="07059E43" w14:textId="77777777" w:rsidR="00594FDC" w:rsidRDefault="00594FDC" w:rsidP="00594FDC">
      <w:pPr>
        <w:pStyle w:val="CommentText"/>
      </w:pPr>
      <w:r>
        <w:rPr>
          <w:rStyle w:val="CommentReference"/>
        </w:rPr>
        <w:annotationRef/>
      </w:r>
      <w:r>
        <w:t>For all types of Articles</w:t>
      </w:r>
    </w:p>
  </w:comment>
  <w:comment w:id="17" w:author="MMJ" w:date="2026-02-17T13:31:00Z" w:initials="MMJ">
    <w:p w14:paraId="1C32F634" w14:textId="77777777" w:rsidR="00594FDC" w:rsidRDefault="00594FDC" w:rsidP="00594FDC">
      <w:pPr>
        <w:pStyle w:val="CommentText"/>
      </w:pPr>
      <w:r>
        <w:rPr>
          <w:rStyle w:val="CommentReference"/>
        </w:rPr>
        <w:annotationRef/>
      </w:r>
      <w:r>
        <w:t>For all types of Articles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A35DC9" w15:done="0"/>
  <w15:commentEx w15:paraId="29D41FBB" w15:done="0"/>
  <w15:commentEx w15:paraId="62974336" w15:done="0"/>
  <w15:commentEx w15:paraId="227F1C89" w15:done="0"/>
  <w15:commentEx w15:paraId="43E79D3C" w15:done="0"/>
  <w15:commentEx w15:paraId="6B4B9267" w15:done="0"/>
  <w15:commentEx w15:paraId="442CFDD1" w15:done="0"/>
  <w15:commentEx w15:paraId="3841C1EF" w15:done="0"/>
  <w15:commentEx w15:paraId="084C987F" w15:done="0"/>
  <w15:commentEx w15:paraId="3307D444" w15:done="0"/>
  <w15:commentEx w15:paraId="551CEDA0" w15:done="0"/>
  <w15:commentEx w15:paraId="773FBC6C" w15:done="0"/>
  <w15:commentEx w15:paraId="64346246" w15:done="0"/>
  <w15:commentEx w15:paraId="2BA8F309" w15:done="0"/>
  <w15:commentEx w15:paraId="3EB401EA" w15:done="0"/>
  <w15:commentEx w15:paraId="07059E43" w15:done="0"/>
  <w15:commentEx w15:paraId="1C32F6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DBB5E2" w16cex:dateUtc="2026-02-17T07:46:00Z"/>
  <w16cex:commentExtensible w16cex:durableId="118CD991" w16cex:dateUtc="2026-02-17T07:37:00Z"/>
  <w16cex:commentExtensible w16cex:durableId="6D5F82A4" w16cex:dateUtc="2026-02-17T07:37:00Z"/>
  <w16cex:commentExtensible w16cex:durableId="1E2FFA4B" w16cex:dateUtc="2026-02-17T07:38:00Z"/>
  <w16cex:commentExtensible w16cex:durableId="2D23B93E" w16cex:dateUtc="2026-02-17T07:38:00Z"/>
  <w16cex:commentExtensible w16cex:durableId="111E1747" w16cex:dateUtc="2026-02-17T07:38:00Z"/>
  <w16cex:commentExtensible w16cex:durableId="128B2BBB" w16cex:dateUtc="2026-02-17T08:03:00Z"/>
  <w16cex:commentExtensible w16cex:durableId="42426E01" w16cex:dateUtc="2026-02-17T08:03:00Z"/>
  <w16cex:commentExtensible w16cex:durableId="13D6BF0C" w16cex:dateUtc="2026-02-17T08:44:00Z"/>
  <w16cex:commentExtensible w16cex:durableId="37A224EE" w16cex:dateUtc="2026-02-17T07:52:00Z"/>
  <w16cex:commentExtensible w16cex:durableId="3A43F586" w16cex:dateUtc="2026-02-17T07:52:00Z"/>
  <w16cex:commentExtensible w16cex:durableId="3800AA41" w16cex:dateUtc="2026-02-17T07:57:00Z"/>
  <w16cex:commentExtensible w16cex:durableId="4DD7097E" w16cex:dateUtc="2026-02-17T07:39:00Z"/>
  <w16cex:commentExtensible w16cex:durableId="4D9F8A87" w16cex:dateUtc="2026-02-17T07:58:00Z"/>
  <w16cex:commentExtensible w16cex:durableId="69EEECDA" w16cex:dateUtc="2026-02-17T07:59:00Z"/>
  <w16cex:commentExtensible w16cex:durableId="0B23C911" w16cex:dateUtc="2026-02-17T08:01:00Z"/>
  <w16cex:commentExtensible w16cex:durableId="61D29F47" w16cex:dateUtc="2026-02-17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A35DC9" w16cid:durableId="5DDBB5E2"/>
  <w16cid:commentId w16cid:paraId="29D41FBB" w16cid:durableId="118CD991"/>
  <w16cid:commentId w16cid:paraId="62974336" w16cid:durableId="6D5F82A4"/>
  <w16cid:commentId w16cid:paraId="227F1C89" w16cid:durableId="1E2FFA4B"/>
  <w16cid:commentId w16cid:paraId="43E79D3C" w16cid:durableId="2D23B93E"/>
  <w16cid:commentId w16cid:paraId="6B4B9267" w16cid:durableId="111E1747"/>
  <w16cid:commentId w16cid:paraId="442CFDD1" w16cid:durableId="128B2BBB"/>
  <w16cid:commentId w16cid:paraId="3841C1EF" w16cid:durableId="42426E01"/>
  <w16cid:commentId w16cid:paraId="084C987F" w16cid:durableId="13D6BF0C"/>
  <w16cid:commentId w16cid:paraId="3307D444" w16cid:durableId="37A224EE"/>
  <w16cid:commentId w16cid:paraId="551CEDA0" w16cid:durableId="3A43F586"/>
  <w16cid:commentId w16cid:paraId="773FBC6C" w16cid:durableId="3800AA41"/>
  <w16cid:commentId w16cid:paraId="64346246" w16cid:durableId="4DD7097E"/>
  <w16cid:commentId w16cid:paraId="2BA8F309" w16cid:durableId="4D9F8A87"/>
  <w16cid:commentId w16cid:paraId="3EB401EA" w16cid:durableId="69EEECDA"/>
  <w16cid:commentId w16cid:paraId="07059E43" w16cid:durableId="0B23C911"/>
  <w16cid:commentId w16cid:paraId="1C32F634" w16cid:durableId="61D29F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6E2F" w14:textId="77777777" w:rsidR="00F25575" w:rsidRDefault="00F25575">
      <w:r>
        <w:separator/>
      </w:r>
    </w:p>
  </w:endnote>
  <w:endnote w:type="continuationSeparator" w:id="0">
    <w:p w14:paraId="079DBEB3" w14:textId="77777777" w:rsidR="00F25575" w:rsidRDefault="00F2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454059"/>
      <w:docPartObj>
        <w:docPartGallery w:val="Page Numbers (Bottom of Page)"/>
        <w:docPartUnique/>
      </w:docPartObj>
    </w:sdtPr>
    <w:sdtContent>
      <w:p w14:paraId="41286054" w14:textId="256C6F65" w:rsidR="00E23724" w:rsidRDefault="00E23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FC8889" w14:textId="77777777" w:rsidR="00E23724" w:rsidRDefault="00E23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0F88" w14:textId="77777777" w:rsidR="00F25575" w:rsidRDefault="00F25575">
      <w:r>
        <w:separator/>
      </w:r>
    </w:p>
  </w:footnote>
  <w:footnote w:type="continuationSeparator" w:id="0">
    <w:p w14:paraId="6311E971" w14:textId="77777777" w:rsidR="00F25575" w:rsidRDefault="00F2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B5AAF"/>
    <w:multiLevelType w:val="multilevel"/>
    <w:tmpl w:val="C556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D3C97"/>
    <w:multiLevelType w:val="multilevel"/>
    <w:tmpl w:val="5B28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77589"/>
    <w:multiLevelType w:val="hybridMultilevel"/>
    <w:tmpl w:val="82AA2E76"/>
    <w:lvl w:ilvl="0" w:tplc="F6D61164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6" w15:restartNumberingAfterBreak="0">
    <w:nsid w:val="643B00EE"/>
    <w:multiLevelType w:val="multilevel"/>
    <w:tmpl w:val="3E84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18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30309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7945669">
    <w:abstractNumId w:val="5"/>
  </w:num>
  <w:num w:numId="4" w16cid:durableId="379599114">
    <w:abstractNumId w:val="4"/>
  </w:num>
  <w:num w:numId="5" w16cid:durableId="1944417012">
    <w:abstractNumId w:val="1"/>
  </w:num>
  <w:num w:numId="6" w16cid:durableId="1100642369">
    <w:abstractNumId w:val="3"/>
  </w:num>
  <w:num w:numId="7" w16cid:durableId="2067877763">
    <w:abstractNumId w:val="6"/>
  </w:num>
  <w:num w:numId="8" w16cid:durableId="145925553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MJ">
    <w15:presenceInfo w15:providerId="None" w15:userId="MM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94"/>
    <w:rsid w:val="000B4A58"/>
    <w:rsid w:val="000F4563"/>
    <w:rsid w:val="00141F3B"/>
    <w:rsid w:val="001A6364"/>
    <w:rsid w:val="001C0006"/>
    <w:rsid w:val="001D27D6"/>
    <w:rsid w:val="001D6652"/>
    <w:rsid w:val="001E2823"/>
    <w:rsid w:val="00215EC0"/>
    <w:rsid w:val="002B601C"/>
    <w:rsid w:val="002C24A3"/>
    <w:rsid w:val="002D559E"/>
    <w:rsid w:val="002F3011"/>
    <w:rsid w:val="00332F3F"/>
    <w:rsid w:val="003C582E"/>
    <w:rsid w:val="003E3365"/>
    <w:rsid w:val="00402A49"/>
    <w:rsid w:val="00446D73"/>
    <w:rsid w:val="00484201"/>
    <w:rsid w:val="004A3B0D"/>
    <w:rsid w:val="004C77C0"/>
    <w:rsid w:val="00501B62"/>
    <w:rsid w:val="00526ABA"/>
    <w:rsid w:val="00594FDC"/>
    <w:rsid w:val="005A7282"/>
    <w:rsid w:val="005E10FB"/>
    <w:rsid w:val="005F72D2"/>
    <w:rsid w:val="00630AA5"/>
    <w:rsid w:val="00701281"/>
    <w:rsid w:val="007068DA"/>
    <w:rsid w:val="00712641"/>
    <w:rsid w:val="00743936"/>
    <w:rsid w:val="007A19E2"/>
    <w:rsid w:val="00874BB1"/>
    <w:rsid w:val="008907C9"/>
    <w:rsid w:val="008A3FA3"/>
    <w:rsid w:val="008A43E0"/>
    <w:rsid w:val="008C6F57"/>
    <w:rsid w:val="008E770B"/>
    <w:rsid w:val="00915184"/>
    <w:rsid w:val="00926F3A"/>
    <w:rsid w:val="00957E47"/>
    <w:rsid w:val="00964BBB"/>
    <w:rsid w:val="00983444"/>
    <w:rsid w:val="00984AE9"/>
    <w:rsid w:val="009E2DDE"/>
    <w:rsid w:val="00A061BE"/>
    <w:rsid w:val="00A10C50"/>
    <w:rsid w:val="00A4431F"/>
    <w:rsid w:val="00A54781"/>
    <w:rsid w:val="00A74BFB"/>
    <w:rsid w:val="00AB6AA5"/>
    <w:rsid w:val="00B23DEE"/>
    <w:rsid w:val="00B44506"/>
    <w:rsid w:val="00B45EDB"/>
    <w:rsid w:val="00B50222"/>
    <w:rsid w:val="00B56B67"/>
    <w:rsid w:val="00B56EBD"/>
    <w:rsid w:val="00B6147C"/>
    <w:rsid w:val="00BA04FD"/>
    <w:rsid w:val="00BD3E1E"/>
    <w:rsid w:val="00BE3449"/>
    <w:rsid w:val="00C16156"/>
    <w:rsid w:val="00C53F24"/>
    <w:rsid w:val="00CF3D02"/>
    <w:rsid w:val="00D109CB"/>
    <w:rsid w:val="00DB645A"/>
    <w:rsid w:val="00DC1882"/>
    <w:rsid w:val="00DE66EE"/>
    <w:rsid w:val="00E23724"/>
    <w:rsid w:val="00E9552E"/>
    <w:rsid w:val="00F25575"/>
    <w:rsid w:val="00F66394"/>
    <w:rsid w:val="00F667DB"/>
    <w:rsid w:val="00FE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3B2AC"/>
  <w15:chartTrackingRefBased/>
  <w15:docId w15:val="{E7E6F0F7-C4B0-47BA-8955-1919CAD5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sid w:val="00984AE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84AE9"/>
    <w:rPr>
      <w:b/>
      <w:bCs/>
    </w:rPr>
  </w:style>
  <w:style w:type="table" w:styleId="TableGrid">
    <w:name w:val="Table Grid"/>
    <w:basedOn w:val="TableNormal"/>
    <w:rsid w:val="00CF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66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6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372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je.org/coi_disclosure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mje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as%20Sharma\Downloads\Comm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Common.dot</Template>
  <TotalTime>51</TotalTime>
  <Pages>8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2374</CharactersWithSpaces>
  <SharedDoc>false</SharedDoc>
  <HLinks>
    <vt:vector size="24" baseType="variant"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http://www.icmje.org/</vt:lpwstr>
      </vt:variant>
      <vt:variant>
        <vt:lpwstr/>
      </vt:variant>
      <vt:variant>
        <vt:i4>4325381</vt:i4>
      </vt:variant>
      <vt:variant>
        <vt:i4>6</vt:i4>
      </vt:variant>
      <vt:variant>
        <vt:i4>0</vt:i4>
      </vt:variant>
      <vt:variant>
        <vt:i4>5</vt:i4>
      </vt:variant>
      <vt:variant>
        <vt:lpwstr>http://www.icmje.org/</vt:lpwstr>
      </vt:variant>
      <vt:variant>
        <vt:lpwstr/>
      </vt:variant>
      <vt:variant>
        <vt:i4>4325381</vt:i4>
      </vt:variant>
      <vt:variant>
        <vt:i4>3</vt:i4>
      </vt:variant>
      <vt:variant>
        <vt:i4>0</vt:i4>
      </vt:variant>
      <vt:variant>
        <vt:i4>5</vt:i4>
      </vt:variant>
      <vt:variant>
        <vt:lpwstr>http://www.icmje.org/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http://www.icmje.org/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subject/>
  <dc:creator>Dr. VSS</dc:creator>
  <cp:keywords/>
  <dc:description/>
  <cp:lastModifiedBy>MMJ</cp:lastModifiedBy>
  <cp:revision>48</cp:revision>
  <cp:lastPrinted>1899-12-31T18:30:00Z</cp:lastPrinted>
  <dcterms:created xsi:type="dcterms:W3CDTF">2026-02-17T07:23:00Z</dcterms:created>
  <dcterms:modified xsi:type="dcterms:W3CDTF">2026-05-09T04:59:00Z</dcterms:modified>
</cp:coreProperties>
</file>